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sz w:val="28"/>
        </w:rPr>
        <w:id w:val="-824355890"/>
        <w:docPartObj>
          <w:docPartGallery w:val="Cover Pages"/>
          <w:docPartUnique/>
        </w:docPartObj>
      </w:sdtPr>
      <w:sdtEndPr>
        <w:rPr>
          <w:sz w:val="20"/>
          <w:szCs w:val="20"/>
        </w:rPr>
      </w:sdtEndPr>
      <w:sdtContent>
        <w:p w14:paraId="5BAEAEF3" w14:textId="089D3028" w:rsidR="004C6AD3" w:rsidRDefault="00C257C7">
          <w:pPr>
            <w:rPr>
              <w:sz w:val="28"/>
            </w:rPr>
          </w:pPr>
          <w:r>
            <w:rPr>
              <w:noProof/>
              <w:sz w:val="28"/>
            </w:rPr>
            <w:drawing>
              <wp:anchor distT="0" distB="0" distL="114300" distR="114300" simplePos="0" relativeHeight="251684864" behindDoc="1" locked="0" layoutInCell="1" allowOverlap="1" wp14:anchorId="58975C53" wp14:editId="114D223C">
                <wp:simplePos x="0" y="0"/>
                <wp:positionH relativeFrom="margin">
                  <wp:align>center</wp:align>
                </wp:positionH>
                <wp:positionV relativeFrom="paragraph">
                  <wp:posOffset>326390</wp:posOffset>
                </wp:positionV>
                <wp:extent cx="2706623" cy="845820"/>
                <wp:effectExtent l="0" t="0" r="0" b="0"/>
                <wp:wrapNone/>
                <wp:docPr id="10" name="Imag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Image 10"/>
                        <pic:cNvPicPr/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06623" cy="845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4C6AD3">
            <w:rPr>
              <w:noProof/>
              <w:sz w:val="28"/>
            </w:rPr>
            <mc:AlternateContent>
              <mc:Choice Requires="wpg">
                <w:drawing>
                  <wp:anchor distT="0" distB="0" distL="114300" distR="114300" simplePos="0" relativeHeight="251669504" behindDoc="0" locked="0" layoutInCell="1" allowOverlap="1" wp14:anchorId="45323ED7" wp14:editId="19AD0CBA">
                    <wp:simplePos x="0" y="0"/>
                    <wp:positionH relativeFrom="column">
                      <wp:posOffset>-909955</wp:posOffset>
                    </wp:positionH>
                    <wp:positionV relativeFrom="paragraph">
                      <wp:posOffset>-909955</wp:posOffset>
                    </wp:positionV>
                    <wp:extent cx="7590569" cy="2417197"/>
                    <wp:effectExtent l="0" t="0" r="0" b="21590"/>
                    <wp:wrapNone/>
                    <wp:docPr id="1267975628" name="Groupe 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590569" cy="2417197"/>
                              <a:chOff x="0" y="0"/>
                              <a:chExt cx="7590569" cy="2417197"/>
                            </a:xfrm>
                          </wpg:grpSpPr>
                          <wps:wsp>
                            <wps:cNvPr id="948305184" name="Connecteur droit 4"/>
                            <wps:cNvCnPr>
                              <a:cxnSpLocks/>
                            </wps:cNvCnPr>
                            <wps:spPr>
                              <a:xfrm>
                                <a:off x="2122998" y="2417197"/>
                                <a:ext cx="33159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46" cap="flat">
                                <a:solidFill>
                                  <a:srgbClr val="393D3F"/>
                                </a:solidFill>
                                <a:prstDash val="solid"/>
                                <a:miter/>
                              </a:ln>
                            </wps:spPr>
                            <wps:bodyPr/>
                          </wps:wsp>
                          <wps:wsp>
                            <wps:cNvPr id="865203050" name="Rectangle 1"/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219700" cy="431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272F64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  <wps:wsp>
                            <wps:cNvPr id="1469605602" name="Rectangle 2"/>
                            <wps:cNvSpPr>
                              <a:spLocks/>
                            </wps:cNvSpPr>
                            <wps:spPr>
                              <a:xfrm>
                                <a:off x="5359179" y="0"/>
                                <a:ext cx="2231390" cy="431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F5E56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wpg:wgp>
                      </a:graphicData>
                    </a:graphic>
                  </wp:anchor>
                </w:drawing>
              </mc:Choice>
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<w:pict>
                  <v:group w14:anchorId="5D2AF80B" id="Groupe 3" o:spid="_x0000_s1026" style="position:absolute;margin-left:-71.65pt;margin-top:-71.65pt;width:597.7pt;height:190.35pt;z-index:251669504" coordsize="75905,24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4" o:spid="_x0000_s1027" type="#_x0000_t32" style="position:absolute;left:21229;top:24171;width:331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" strokecolor="#393d3f" strokeweight=".52906mm">
                      <v:stroke joinstyle="miter"/>
                      <o:lock v:ext="edit" shapetype="f"/>
                    </v:shape>
                    <v:rect id="Rectangle 1" o:spid="_x0000_s1028" style="position:absolute;width:52197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" fillcolor="#272f64" stroked="f">
                      <v:textbox inset="0,0,0,0"/>
                    </v:rect>
                    <v:rect id="Rectangle 2" o:spid="_x0000_s1029" style="position:absolute;left:53591;width:22314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" fillcolor="#ef5e56" stroked="f">
                      <v:textbox inset="0,0,0,0"/>
                    </v:rect>
                  </v:group>
                </w:pict>
              </mc:Fallback>
            </mc:AlternateContent>
          </w:r>
        </w:p>
        <w:p w14:paraId="577A82CF" w14:textId="244F131E" w:rsidR="004C6AD3" w:rsidRDefault="004C6AD3">
          <w:pPr>
            <w:rPr>
              <w:sz w:val="28"/>
            </w:rPr>
          </w:pPr>
        </w:p>
        <w:p w14:paraId="11F91392" w14:textId="77777777" w:rsidR="004C6AD3" w:rsidRDefault="004C6AD3">
          <w:pPr>
            <w:rPr>
              <w:sz w:val="28"/>
            </w:rPr>
          </w:pPr>
        </w:p>
        <w:p w14:paraId="1B708FBF" w14:textId="77777777" w:rsidR="004C6AD3" w:rsidRDefault="004C6AD3">
          <w:pPr>
            <w:rPr>
              <w:sz w:val="28"/>
            </w:rPr>
          </w:pPr>
        </w:p>
        <w:p w14:paraId="484765B5" w14:textId="77777777" w:rsidR="004C6AD3" w:rsidRDefault="004C6AD3">
          <w:pPr>
            <w:rPr>
              <w:sz w:val="28"/>
            </w:rPr>
          </w:pPr>
        </w:p>
        <w:p w14:paraId="7615A9FE" w14:textId="77777777" w:rsidR="004C6AD3" w:rsidRDefault="004C6AD3">
          <w:pPr>
            <w:rPr>
              <w:sz w:val="28"/>
            </w:rPr>
          </w:pPr>
          <w:r>
            <w:rPr>
              <w:noProof/>
              <w:sz w:val="28"/>
            </w:rPr>
            <mc:AlternateContent>
              <mc:Choice Requires="wpg">
                <w:drawing>
                  <wp:anchor distT="0" distB="0" distL="114300" distR="114300" simplePos="0" relativeHeight="251670528" behindDoc="0" locked="0" layoutInCell="1" allowOverlap="1" wp14:anchorId="5A4065B9" wp14:editId="1D7B84CC">
                    <wp:simplePos x="0" y="0"/>
                    <wp:positionH relativeFrom="column">
                      <wp:posOffset>13970</wp:posOffset>
                    </wp:positionH>
                    <wp:positionV relativeFrom="paragraph">
                      <wp:posOffset>96520</wp:posOffset>
                    </wp:positionV>
                    <wp:extent cx="5760000" cy="2146300"/>
                    <wp:effectExtent l="0" t="0" r="0" b="0"/>
                    <wp:wrapNone/>
                    <wp:docPr id="2101802566" name="Groupe 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5760000" cy="2146300"/>
                              <a:chOff x="0" y="0"/>
                              <a:chExt cx="5760000" cy="2146300"/>
                            </a:xfrm>
                          </wpg:grpSpPr>
                          <wps:wsp>
                            <wps:cNvPr id="944374979" name="Zone de texte 1"/>
                            <wps:cNvSpPr txBox="1"/>
                            <wps:spPr>
                              <a:xfrm>
                                <a:off x="0" y="0"/>
                                <a:ext cx="5760000" cy="812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368E182" w14:textId="77777777" w:rsidR="004C6AD3" w:rsidRDefault="004C6AD3" w:rsidP="007256FE">
                                  <w:pPr>
                                    <w:pStyle w:val="Pagedegardesous-titre"/>
                                  </w:pPr>
                                  <w:r>
                                    <w:t>Modèle de document juridique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85192356" name="Zone de texte 1"/>
                            <wps:cNvSpPr txBox="1"/>
                            <wps:spPr>
                              <a:xfrm>
                                <a:off x="0" y="1245330"/>
                                <a:ext cx="5759450" cy="9009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A248766" w14:textId="72822703" w:rsidR="004C6AD3" w:rsidRDefault="00132822" w:rsidP="007256FE">
                                  <w:pPr>
                                    <w:pStyle w:val="PagedegardeTitre"/>
                                  </w:pPr>
                                  <w:r>
                                    <w:t xml:space="preserve">Lettre de </w:t>
                                  </w:r>
                                  <w:r w:rsidR="00A905D4">
                                    <w:t>motivation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5A4065B9" id="Groupe 2" o:spid="_x0000_s1026" style="position:absolute;left:0;text-align:left;margin-left:1.1pt;margin-top:7.6pt;width:453.55pt;height:169pt;z-index:251670528;mso-height-relative:margin" coordsize="57600,214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&#13;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width:57600;height:812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" filled="f" stroked="f" strokeweight=".5pt">
                      <v:textbox>
                        <w:txbxContent>
                          <w:p w14:paraId="4368E182" w14:textId="77777777" w:rsidR="004C6AD3" w:rsidRDefault="004C6AD3" w:rsidP="007256FE">
                            <w:pPr>
                              <w:pStyle w:val="Pagedegardesous-titre"/>
                            </w:pPr>
                            <w:r>
                              <w:t>Modèle de document juridique</w:t>
                            </w:r>
                          </w:p>
                        </w:txbxContent>
                      </v:textbox>
                    </v:shape>
                    <v:shape id="_x0000_s1028" type="#_x0000_t202" style="position:absolute;top:12453;width:57594;height:90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" filled="f" stroked="f" strokeweight=".5pt">
                      <v:textbox>
                        <w:txbxContent>
                          <w:p w14:paraId="7A248766" w14:textId="72822703" w:rsidR="004C6AD3" w:rsidRDefault="00132822" w:rsidP="007256FE">
                            <w:pPr>
                              <w:pStyle w:val="PagedegardeTitre"/>
                            </w:pPr>
                            <w:r>
                              <w:t xml:space="preserve">Lettre de </w:t>
                            </w:r>
                            <w:r w:rsidR="00A905D4">
                              <w:t>motivation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</w:p>
        <w:p w14:paraId="38275BED" w14:textId="77777777" w:rsidR="004C6AD3" w:rsidRDefault="004C6AD3">
          <w:pPr>
            <w:rPr>
              <w:sz w:val="28"/>
            </w:rPr>
          </w:pPr>
        </w:p>
        <w:p w14:paraId="58FE673E" w14:textId="77777777" w:rsidR="004C6AD3" w:rsidRDefault="004C6AD3">
          <w:pPr>
            <w:rPr>
              <w:sz w:val="28"/>
            </w:rPr>
          </w:pPr>
        </w:p>
        <w:p w14:paraId="32CB8EB0" w14:textId="77777777" w:rsidR="004C6AD3" w:rsidRDefault="004C6AD3">
          <w:pPr>
            <w:rPr>
              <w:sz w:val="28"/>
            </w:rPr>
          </w:pPr>
        </w:p>
        <w:p w14:paraId="462DD59F" w14:textId="77777777" w:rsidR="004C6AD3" w:rsidRDefault="004C6AD3">
          <w:pPr>
            <w:rPr>
              <w:sz w:val="28"/>
            </w:rPr>
          </w:pPr>
        </w:p>
        <w:p w14:paraId="67690CE0" w14:textId="1148E300" w:rsidR="00A073A0" w:rsidRDefault="00B610C8" w:rsidP="00A073A0">
          <w:pPr>
            <w:autoSpaceDE/>
            <w:autoSpaceDN/>
            <w:spacing w:after="160" w:line="259" w:lineRule="auto"/>
            <w:jc w:val="left"/>
            <w:rPr>
              <w:sz w:val="28"/>
            </w:rPr>
            <w:sectPr w:rsidR="00A073A0" w:rsidSect="00F15353">
              <w:footerReference w:type="default" r:id="rId9"/>
              <w:pgSz w:w="11906" w:h="16838"/>
              <w:pgMar w:top="1418" w:right="1418" w:bottom="1418" w:left="1418" w:header="709" w:footer="709" w:gutter="0"/>
              <w:pgNumType w:start="0"/>
              <w:cols w:space="708"/>
              <w:titlePg/>
              <w:docGrid w:linePitch="360"/>
            </w:sectPr>
          </w:pPr>
          <w:r>
            <w:rPr>
              <w:noProof/>
            </w:rPr>
            <mc:AlternateContent>
              <mc:Choice Requires="wps">
                <w:drawing>
                  <wp:anchor distT="180340" distB="180340" distL="114300" distR="114300" simplePos="0" relativeHeight="251683840" behindDoc="0" locked="0" layoutInCell="1" allowOverlap="1" wp14:anchorId="11CC23D8" wp14:editId="75C370E7">
                    <wp:simplePos x="0" y="0"/>
                    <wp:positionH relativeFrom="margin">
                      <wp:posOffset>80645</wp:posOffset>
                    </wp:positionH>
                    <wp:positionV relativeFrom="paragraph">
                      <wp:posOffset>4598670</wp:posOffset>
                    </wp:positionV>
                    <wp:extent cx="5543550" cy="299085"/>
                    <wp:effectExtent l="0" t="0" r="0" b="5715"/>
                    <wp:wrapTopAndBottom/>
                    <wp:docPr id="5" name="Zone de text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543550" cy="299085"/>
                            </a:xfrm>
                            <a:prstGeom prst="rect">
                              <a:avLst/>
                            </a:prstGeom>
                            <a:solidFill>
                              <a:srgbClr val="EF5E56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60136EF" w14:textId="6EA1EBF4" w:rsidR="00B610C8" w:rsidRPr="00F81B97" w:rsidRDefault="00B610C8" w:rsidP="00B610C8">
                                <w:pPr>
                                  <w:pStyle w:val="CommentaireOrange"/>
                                </w:pPr>
                                <w:r>
                                  <w:t xml:space="preserve">Commentaire :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11CC23D8" id="Zone de texte 5" o:spid="_x0000_s1029" type="#_x0000_t202" style="position:absolute;margin-left:6.35pt;margin-top:362.1pt;width:436.5pt;height:23.55pt;z-index:251683840;visibility:visible;mso-wrap-style:square;mso-width-percent:0;mso-height-percent:0;mso-wrap-distance-left:9pt;mso-wrap-distance-top:14.2pt;mso-wrap-distance-right:9pt;mso-wrap-distance-bottom:14.2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" fillcolor="#ef5e56" stroked="f" strokeweight=".5pt">
                    <v:textbox>
                      <w:txbxContent>
                        <w:p w14:paraId="760136EF" w14:textId="6EA1EBF4" w:rsidR="00B610C8" w:rsidRPr="00F81B97" w:rsidRDefault="00B610C8" w:rsidP="00B610C8">
                          <w:pPr>
                            <w:pStyle w:val="CommentaireOrange"/>
                          </w:pPr>
                          <w:r>
                            <w:t xml:space="preserve">Commentaire : </w:t>
                          </w:r>
                        </w:p>
                      </w:txbxContent>
                    </v:textbox>
                    <w10:wrap type="topAndBottom" anchorx="margin"/>
                  </v:shape>
                </w:pict>
              </mc:Fallback>
            </mc:AlternateContent>
          </w:r>
          <w:r w:rsidR="00A073A0">
            <w:rPr>
              <w:noProof/>
              <w:sz w:val="28"/>
            </w:rPr>
            <mc:AlternateContent>
              <mc:Choice Requires="wpg">
                <w:drawing>
                  <wp:anchor distT="0" distB="0" distL="114300" distR="114300" simplePos="0" relativeHeight="251671552" behindDoc="0" locked="0" layoutInCell="1" allowOverlap="1" wp14:anchorId="408A945C" wp14:editId="1F6A6444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939458</wp:posOffset>
                    </wp:positionV>
                    <wp:extent cx="5809144" cy="4039194"/>
                    <wp:effectExtent l="0" t="0" r="20320" b="19050"/>
                    <wp:wrapNone/>
                    <wp:docPr id="222319765" name="Groupe 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5809144" cy="4039194"/>
                              <a:chOff x="0" y="0"/>
                              <a:chExt cx="5809144" cy="4039194"/>
                            </a:xfrm>
                          </wpg:grpSpPr>
                          <wps:wsp>
                            <wps:cNvPr id="1475715353" name="Zone de texte 2"/>
                            <wps:cNvSpPr txBox="1">
                              <a:spLocks/>
                            </wps:cNvSpPr>
                            <wps:spPr>
                              <a:xfrm>
                                <a:off x="9054" y="0"/>
                                <a:ext cx="5800090" cy="143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AFABAB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14:paraId="3FB16C88" w14:textId="00BDEF55" w:rsidR="004C6AD3" w:rsidRDefault="00B610C8" w:rsidP="00694D13">
                                  <w:pPr>
                                    <w:pStyle w:val="NormalWeb"/>
                                    <w:spacing w:after="0"/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Legimedia</w:t>
                                  </w:r>
                                  <w:r w:rsidR="004C6AD3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 met à disposition de ses clients des modèles de documents juridiques actualisés au regard des sources légales et réglementaires en vigueur. Ces modèles constituent des documents-types afin qu'ils puissent être applicables au plus grand nombre d'utilisateurs. De par leur caractère général, il convient ainsi de les adapter à votre situation. Vous demeurez donc responsable de l'utilisation de ce document.</w:t>
                                  </w:r>
                                </w:p>
                                <w:p w14:paraId="149D7F6A" w14:textId="77777777" w:rsidR="004C6AD3" w:rsidRDefault="004C6AD3" w:rsidP="00694D13">
                                  <w:pPr>
                                    <w:pStyle w:val="NormalWeb"/>
                                    <w:spacing w:after="0"/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Nous vous invitons à vous </w:t>
                                  </w:r>
                                  <w:r w:rsidRPr="009E627F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rapprocher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 d'un professionnel du droit afin de bénéficier d'un accompagnement dans la rédaction et l'application de ce document.</w:t>
                                  </w:r>
                                </w:p>
                                <w:p w14:paraId="792DCF75" w14:textId="77777777" w:rsidR="004C6AD3" w:rsidRDefault="004C6AD3" w:rsidP="00694D13"/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  <wps:wsp>
                            <wps:cNvPr id="942544623" name="Zone de texte 2"/>
                            <wps:cNvSpPr txBox="1">
                              <a:spLocks/>
                            </wps:cNvSpPr>
                            <wps:spPr>
                              <a:xfrm>
                                <a:off x="0" y="1774479"/>
                                <a:ext cx="5800090" cy="22647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AFABAB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14:paraId="66D4EE14" w14:textId="77777777" w:rsidR="004C6AD3" w:rsidRDefault="004C6AD3" w:rsidP="00694D13">
                                  <w:pPr>
                                    <w:pStyle w:val="NormalWeb"/>
                                    <w:spacing w:after="0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  <w:t>Notice d'utilisation :</w:t>
                                  </w:r>
                                </w:p>
                                <w:p w14:paraId="11BE752C" w14:textId="77777777" w:rsidR="004C6AD3" w:rsidRDefault="004C6AD3" w:rsidP="00694D13">
                                  <w:pPr>
                                    <w:pStyle w:val="NormalWeb"/>
                                    <w:spacing w:after="0"/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 xml:space="preserve">►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  <w:u w:val="single"/>
                                    </w:rPr>
                                    <w:t>Adaptation du texte</w:t>
                                  </w:r>
                                </w:p>
                                <w:p w14:paraId="52A1CEC8" w14:textId="77777777" w:rsidR="004C6AD3" w:rsidRDefault="004C6AD3" w:rsidP="00694D13">
                                  <w:pPr>
                                    <w:pStyle w:val="NormalWeb"/>
                                    <w:spacing w:after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5525B9">
                                    <w:rPr>
                                      <w:rStyle w:val="RougeitaliqueCar"/>
                                    </w:rPr>
                                    <w:t>(…)</w:t>
                                  </w:r>
                                  <w:r w:rsidRPr="00B610C8">
                                    <w:rPr>
                                      <w:rFonts w:ascii="Arial" w:hAnsi="Arial" w:cs="Arial"/>
                                      <w:iCs/>
                                      <w:color w:val="EF5E56"/>
                                      <w:sz w:val="20"/>
                                      <w:szCs w:val="20"/>
                                    </w:rPr>
                                    <w:t> :</w:t>
                                  </w:r>
                                  <w:r w:rsidRPr="00B610C8"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EF5E5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texte à personnaliser par vos soins.</w:t>
                                  </w:r>
                                </w:p>
                                <w:p w14:paraId="2486B888" w14:textId="77777777" w:rsidR="004C6AD3" w:rsidRDefault="004C6AD3" w:rsidP="00694D13">
                                  <w:pPr>
                                    <w:pStyle w:val="NormalWeb"/>
                                    <w:spacing w:after="0"/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 xml:space="preserve">►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  <w:u w:val="single"/>
                                    </w:rPr>
                                    <w:t>Numérotation des pages</w:t>
                                  </w:r>
                                </w:p>
                                <w:p w14:paraId="5F620622" w14:textId="77777777" w:rsidR="004C6AD3" w:rsidRDefault="004C6AD3" w:rsidP="00694D13">
                                  <w:pPr>
                                    <w:pStyle w:val="NormalWeb"/>
                                    <w:spacing w:after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En cas d’ajout ou de retrait de clause dans le présent document, il convient de vérifier et, le cas échéant, de modifier la numérotation des pages.</w:t>
                                  </w:r>
                                </w:p>
                                <w:p w14:paraId="4E922031" w14:textId="77777777" w:rsidR="004C6AD3" w:rsidRDefault="004C6AD3" w:rsidP="00694D13">
                                  <w:pPr>
                                    <w:pStyle w:val="NormalWeb"/>
                                    <w:spacing w:after="0"/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►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  <w:u w:val="single"/>
                                    </w:rPr>
                                    <w:t>Commentaires</w:t>
                                  </w:r>
                                </w:p>
                                <w:p w14:paraId="56E9C979" w14:textId="77777777" w:rsidR="004C6AD3" w:rsidRDefault="004C6AD3" w:rsidP="00694D13">
                                  <w:pPr>
                                    <w:pStyle w:val="NormalWeb"/>
                                    <w:spacing w:after="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Les commentaires sont donnés à titre indicatif, vous pouvez les supprimer en sélectionnant le cadre de couleur.</w:t>
                                  </w:r>
                                </w:p>
                                <w:p w14:paraId="61E30058" w14:textId="5459A54D" w:rsidR="004C6AD3" w:rsidRDefault="004C6AD3" w:rsidP="00694D13">
                                  <w:pPr>
                                    <w:pStyle w:val="NormalWeb"/>
                                    <w:spacing w:after="0"/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408A945C" id="Groupe 1" o:spid="_x0000_s1030" style="position:absolute;margin-left:0;margin-top:73.95pt;width:457.4pt;height:318.05pt;z-index:251671552;mso-position-horizontal:center;mso-position-horizontal-relative:margin;mso-width-relative:margin;mso-height-relative:margin" coordsize="58091,4039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">
                    <v:shape id="_x0000_s1031" type="#_x0000_t202" style="position:absolute;left:90;width:58001;height:1431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" strokecolor="#afabab" strokeweight=".26467mm">
                      <v:path arrowok="t"/>
                      <v:textbox>
                        <w:txbxContent>
                          <w:p w14:paraId="3FB16C88" w14:textId="00BDEF55" w:rsidR="004C6AD3" w:rsidRDefault="00B610C8" w:rsidP="00694D13">
                            <w:pPr>
                              <w:pStyle w:val="NormalWeb"/>
                              <w:spacing w:after="0"/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Legimedia</w:t>
                            </w:r>
                            <w:r w:rsidR="004C6AD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met à disposition de ses clients des modèles de documents juridiques actualisés au regard des sources légales et réglementaires en vigueur. Ces modèles constituent des documents-types afin qu'ils puissent être applicables au plus grand nombre d'utilisateurs. De par leur caractère général, il convient ainsi de les adapter à votre situation. Vous demeurez donc responsable de l'utilisation de ce document.</w:t>
                            </w:r>
                          </w:p>
                          <w:p w14:paraId="149D7F6A" w14:textId="77777777" w:rsidR="004C6AD3" w:rsidRDefault="004C6AD3" w:rsidP="00694D13">
                            <w:pPr>
                              <w:pStyle w:val="NormalWeb"/>
                              <w:spacing w:after="0"/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Nous vous invitons à vous </w:t>
                            </w:r>
                            <w:r w:rsidRPr="009E627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rapprocher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d'un professionnel du droit afin de bénéficier d'un accompagnement dans la rédaction et l'application de ce document.</w:t>
                            </w:r>
                          </w:p>
                          <w:p w14:paraId="792DCF75" w14:textId="77777777" w:rsidR="004C6AD3" w:rsidRDefault="004C6AD3" w:rsidP="00694D13"/>
                        </w:txbxContent>
                      </v:textbox>
                    </v:shape>
                    <v:shape id="_x0000_s1032" type="#_x0000_t202" style="position:absolute;top:17744;width:58000;height:2264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" strokecolor="#afabab" strokeweight=".26467mm">
                      <v:path arrowok="t"/>
                      <v:textbox>
                        <w:txbxContent>
                          <w:p w14:paraId="66D4EE14" w14:textId="77777777" w:rsidR="004C6AD3" w:rsidRDefault="004C6AD3" w:rsidP="00694D13">
                            <w:pPr>
                              <w:pStyle w:val="NormalWeb"/>
                              <w:spacing w:after="0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Notice d'utilisation :</w:t>
                            </w:r>
                          </w:p>
                          <w:p w14:paraId="11BE752C" w14:textId="77777777" w:rsidR="004C6AD3" w:rsidRDefault="004C6AD3" w:rsidP="00694D13">
                            <w:pPr>
                              <w:pStyle w:val="NormalWeb"/>
                              <w:spacing w:after="0"/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►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Adaptation du texte</w:t>
                            </w:r>
                          </w:p>
                          <w:p w14:paraId="52A1CEC8" w14:textId="77777777" w:rsidR="004C6AD3" w:rsidRDefault="004C6AD3" w:rsidP="00694D13">
                            <w:pPr>
                              <w:pStyle w:val="NormalWeb"/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525B9">
                              <w:rPr>
                                <w:rStyle w:val="RougeitaliqueCar"/>
                              </w:rPr>
                              <w:t>(…)</w:t>
                            </w:r>
                            <w:r w:rsidRPr="00B610C8">
                              <w:rPr>
                                <w:rFonts w:ascii="Arial" w:hAnsi="Arial" w:cs="Arial"/>
                                <w:iCs/>
                                <w:color w:val="EF5E56"/>
                                <w:sz w:val="20"/>
                                <w:szCs w:val="20"/>
                              </w:rPr>
                              <w:t> :</w:t>
                            </w:r>
                            <w:r w:rsidRPr="00B610C8">
                              <w:rPr>
                                <w:rFonts w:ascii="Arial" w:hAnsi="Arial" w:cs="Arial"/>
                                <w:i/>
                                <w:iCs/>
                                <w:color w:val="EF5E5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texte à personnaliser par vos soins.</w:t>
                            </w:r>
                          </w:p>
                          <w:p w14:paraId="2486B888" w14:textId="77777777" w:rsidR="004C6AD3" w:rsidRDefault="004C6AD3" w:rsidP="00694D13">
                            <w:pPr>
                              <w:pStyle w:val="NormalWeb"/>
                              <w:spacing w:after="0"/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►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Numérotation des pages</w:t>
                            </w:r>
                          </w:p>
                          <w:p w14:paraId="5F620622" w14:textId="77777777" w:rsidR="004C6AD3" w:rsidRDefault="004C6AD3" w:rsidP="00694D13">
                            <w:pPr>
                              <w:pStyle w:val="NormalWeb"/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En cas d’ajout ou de retrait de clause dans le présent document, il convient de vérifier et, le cas échéant, de modifier la numérotation des pages.</w:t>
                            </w:r>
                          </w:p>
                          <w:p w14:paraId="4E922031" w14:textId="77777777" w:rsidR="004C6AD3" w:rsidRDefault="004C6AD3" w:rsidP="00694D13">
                            <w:pPr>
                              <w:pStyle w:val="NormalWeb"/>
                              <w:spacing w:after="0"/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►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Commentaires</w:t>
                            </w:r>
                          </w:p>
                          <w:p w14:paraId="56E9C979" w14:textId="77777777" w:rsidR="004C6AD3" w:rsidRDefault="004C6AD3" w:rsidP="00694D13">
                            <w:pPr>
                              <w:pStyle w:val="NormalWeb"/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Les commentaires sont donnés à titre indicatif, vous pouvez les supprimer en sélectionnant le cadre de couleur.</w:t>
                            </w:r>
                          </w:p>
                          <w:p w14:paraId="61E30058" w14:textId="5459A54D" w:rsidR="004C6AD3" w:rsidRDefault="004C6AD3" w:rsidP="00694D13">
                            <w:pPr>
                              <w:pStyle w:val="NormalWeb"/>
                              <w:spacing w:after="0"/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  <w10:wrap anchorx="margin"/>
                  </v:group>
                </w:pict>
              </mc:Fallback>
            </mc:AlternateContent>
          </w:r>
          <w:r w:rsidR="00A073A0">
            <w:rPr>
              <w:sz w:val="28"/>
            </w:rPr>
            <w:br w:type="page"/>
          </w:r>
        </w:p>
        <w:p w14:paraId="441FDE97" w14:textId="249D6DDD" w:rsidR="00F15353" w:rsidRPr="00A073A0" w:rsidRDefault="00DA0A46" w:rsidP="00A073A0">
          <w:pPr>
            <w:rPr>
              <w:rFonts w:ascii="Verdana Pro Black" w:hAnsi="Verdana Pro Black" w:cs="Helvetica"/>
              <w:noProof/>
              <w:sz w:val="20"/>
              <w:szCs w:val="20"/>
            </w:rPr>
          </w:pPr>
        </w:p>
      </w:sdtContent>
    </w:sdt>
    <w:p w14:paraId="15AB324E" w14:textId="3901390A" w:rsidR="007C6D1C" w:rsidRPr="006822A9" w:rsidRDefault="005913E8" w:rsidP="005913E8">
      <w:pPr>
        <w:pStyle w:val="TITREDOCUMENT"/>
        <w:spacing w:before="0"/>
        <w:rPr>
          <w:lang w:val="fr-FR"/>
        </w:rPr>
      </w:pPr>
      <w:r w:rsidRPr="005913E8">
        <w:rPr>
          <w:b w:val="0"/>
          <w:bCs w:val="0"/>
          <w:i/>
          <w:iCs w:val="0"/>
          <w:sz w:val="28"/>
          <w:szCs w:val="17"/>
          <w:lang w:val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23BD0F6" wp14:editId="2B8D18EE">
                <wp:simplePos x="0" y="0"/>
                <wp:positionH relativeFrom="margin">
                  <wp:posOffset>1622425</wp:posOffset>
                </wp:positionH>
                <wp:positionV relativeFrom="paragraph">
                  <wp:posOffset>546310</wp:posOffset>
                </wp:positionV>
                <wp:extent cx="2501348" cy="0"/>
                <wp:effectExtent l="0" t="19050" r="32385" b="19050"/>
                <wp:wrapNone/>
                <wp:docPr id="3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1348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EF5E56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F55E714" id="Connecteur droit 1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127.75pt,43pt" to="324.7pt,4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" strokecolor="#ef5e56" strokeweight="3pt">
                <v:stroke joinstyle="miter"/>
                <w10:wrap anchorx="margin"/>
              </v:line>
            </w:pict>
          </mc:Fallback>
        </mc:AlternateContent>
      </w:r>
      <w:r w:rsidR="00265760">
        <w:rPr>
          <w:lang w:val="fr-FR"/>
        </w:rPr>
        <w:t>L</w:t>
      </w:r>
      <w:r w:rsidR="00132822">
        <w:rPr>
          <w:lang w:val="fr-FR"/>
        </w:rPr>
        <w:t xml:space="preserve">ettre de </w:t>
      </w:r>
      <w:r w:rsidR="00A905D4">
        <w:rPr>
          <w:lang w:val="fr-FR"/>
        </w:rPr>
        <w:t>motivation</w:t>
      </w:r>
    </w:p>
    <w:p w14:paraId="57E6545E" w14:textId="77777777" w:rsidR="00B80A96" w:rsidRPr="00B80A96" w:rsidRDefault="00B80A96" w:rsidP="00982777">
      <w:pPr>
        <w:pStyle w:val="NormalGRAS0"/>
      </w:pPr>
      <w:r w:rsidRPr="00B80A96">
        <w:t>Expéditeur</w:t>
      </w:r>
    </w:p>
    <w:p w14:paraId="36D78160" w14:textId="048B082F" w:rsidR="00A905D4" w:rsidRPr="00A905D4" w:rsidRDefault="00A905D4" w:rsidP="00A905D4">
      <w:pPr>
        <w:pStyle w:val="Rougeitalique"/>
        <w:spacing w:after="240"/>
      </w:pPr>
      <w:r>
        <w:t>(</w:t>
      </w:r>
      <w:r w:rsidRPr="00B80A96">
        <w:t xml:space="preserve">Madame/Monsieur </w:t>
      </w:r>
      <w:r w:rsidRPr="00A905D4">
        <w:t>nom et prénom)</w:t>
      </w:r>
    </w:p>
    <w:p w14:paraId="5980AECE" w14:textId="0A81F66E" w:rsidR="00A905D4" w:rsidRPr="00B80A96" w:rsidRDefault="00A905D4" w:rsidP="00A905D4">
      <w:r w:rsidRPr="005525B9">
        <w:rPr>
          <w:rStyle w:val="RougeitaliqueCar"/>
        </w:rPr>
        <w:t>(Adresse)</w:t>
      </w:r>
    </w:p>
    <w:p w14:paraId="38BF059B" w14:textId="77777777" w:rsidR="00A905D4" w:rsidRDefault="00A905D4" w:rsidP="00A905D4">
      <w:pPr>
        <w:rPr>
          <w:rStyle w:val="RougeitaliqueCar"/>
        </w:rPr>
      </w:pPr>
      <w:r w:rsidRPr="005525B9">
        <w:rPr>
          <w:rStyle w:val="RougeitaliqueCar"/>
        </w:rPr>
        <w:t>(Code postal)</w:t>
      </w:r>
    </w:p>
    <w:p w14:paraId="057EAEF9" w14:textId="77777777" w:rsidR="00A905D4" w:rsidRPr="00A905D4" w:rsidRDefault="00A905D4" w:rsidP="00A905D4">
      <w:pPr>
        <w:pStyle w:val="Rougeitalique"/>
      </w:pPr>
      <w:r w:rsidRPr="00A905D4">
        <w:t>(Numéro de téléphone)</w:t>
      </w:r>
    </w:p>
    <w:p w14:paraId="215744B7" w14:textId="77777777" w:rsidR="00B80A96" w:rsidRPr="00B80A96" w:rsidRDefault="00B80A96" w:rsidP="00B80A96"/>
    <w:p w14:paraId="2BF3E8DD" w14:textId="77777777" w:rsidR="00B80A96" w:rsidRPr="00B80A96" w:rsidRDefault="00B80A96" w:rsidP="00982777">
      <w:pPr>
        <w:pStyle w:val="NormalGRAS0"/>
        <w:jc w:val="right"/>
      </w:pPr>
      <w:r w:rsidRPr="00B80A96">
        <w:t>Destinataire</w:t>
      </w:r>
    </w:p>
    <w:p w14:paraId="03C7DE6E" w14:textId="77777777" w:rsidR="00A905D4" w:rsidRPr="00B80A96" w:rsidRDefault="00A905D4" w:rsidP="00A905D4">
      <w:pPr>
        <w:jc w:val="right"/>
      </w:pPr>
      <w:r w:rsidRPr="00B80A96">
        <w:t xml:space="preserve">Société </w:t>
      </w:r>
      <w:r w:rsidRPr="005525B9">
        <w:rPr>
          <w:rStyle w:val="RougeitaliqueCar"/>
        </w:rPr>
        <w:t>(préciser)</w:t>
      </w:r>
    </w:p>
    <w:p w14:paraId="25ACC7BA" w14:textId="7133310F" w:rsidR="00A905D4" w:rsidRPr="00B80A96" w:rsidRDefault="00A905D4" w:rsidP="00A905D4">
      <w:pPr>
        <w:jc w:val="right"/>
      </w:pPr>
      <w:r w:rsidRPr="00B80A96">
        <w:t xml:space="preserve">Représentée par </w:t>
      </w:r>
      <w:r w:rsidRPr="005525B9">
        <w:rPr>
          <w:rStyle w:val="RougeitaliqueCar"/>
        </w:rPr>
        <w:t>(</w:t>
      </w:r>
      <w:r w:rsidR="007A0E53">
        <w:rPr>
          <w:rStyle w:val="RougeitaliqueCar"/>
        </w:rPr>
        <w:t>Madame/Monsieur nom et prénom</w:t>
      </w:r>
      <w:r w:rsidRPr="005525B9">
        <w:rPr>
          <w:rStyle w:val="RougeitaliqueCar"/>
        </w:rPr>
        <w:t>)</w:t>
      </w:r>
    </w:p>
    <w:p w14:paraId="7076F306" w14:textId="77777777" w:rsidR="00A905D4" w:rsidRPr="00B80A96" w:rsidRDefault="00A905D4" w:rsidP="00A905D4">
      <w:pPr>
        <w:jc w:val="right"/>
      </w:pPr>
      <w:r w:rsidRPr="00B80A96">
        <w:t xml:space="preserve">Dont le siège social se situe au : </w:t>
      </w:r>
      <w:r w:rsidRPr="005525B9">
        <w:rPr>
          <w:rStyle w:val="RougeitaliqueCar"/>
        </w:rPr>
        <w:t>(Adresse du Siè</w:t>
      </w:r>
      <w:bookmarkStart w:id="0" w:name="_GoBack"/>
      <w:bookmarkEnd w:id="0"/>
      <w:r w:rsidRPr="005525B9">
        <w:rPr>
          <w:rStyle w:val="RougeitaliqueCar"/>
        </w:rPr>
        <w:t>ge social)</w:t>
      </w:r>
    </w:p>
    <w:p w14:paraId="1E561FD3" w14:textId="77777777" w:rsidR="00A905D4" w:rsidRPr="00B80A96" w:rsidRDefault="00A905D4" w:rsidP="00A905D4">
      <w:pPr>
        <w:jc w:val="right"/>
      </w:pPr>
      <w:r w:rsidRPr="005525B9">
        <w:rPr>
          <w:rStyle w:val="RougeitaliqueCar"/>
        </w:rPr>
        <w:t>(Code postal)</w:t>
      </w:r>
    </w:p>
    <w:p w14:paraId="690F91D4" w14:textId="77777777" w:rsidR="00A905D4" w:rsidRPr="00B80A96" w:rsidRDefault="00A905D4" w:rsidP="00A905D4">
      <w:pPr>
        <w:jc w:val="right"/>
      </w:pPr>
      <w:r w:rsidRPr="00B80A96">
        <w:t xml:space="preserve">Inscrite au RCS sous le numéro : </w:t>
      </w:r>
      <w:r w:rsidRPr="005525B9">
        <w:rPr>
          <w:rStyle w:val="RougeitaliqueCar"/>
        </w:rPr>
        <w:t>(indiquer le numéro d’immatriculation au RCS)</w:t>
      </w:r>
    </w:p>
    <w:p w14:paraId="4716A4BE" w14:textId="310C1383" w:rsidR="00B80A96" w:rsidRDefault="00A905D4" w:rsidP="00A905D4">
      <w:pPr>
        <w:pStyle w:val="NormalGRAS0"/>
        <w:jc w:val="right"/>
      </w:pPr>
      <w:proofErr w:type="gramStart"/>
      <w:r>
        <w:t>OU</w:t>
      </w:r>
      <w:proofErr w:type="gramEnd"/>
    </w:p>
    <w:p w14:paraId="499513B5" w14:textId="77777777" w:rsidR="00A905D4" w:rsidRPr="00A905D4" w:rsidRDefault="00A905D4" w:rsidP="00A905D4">
      <w:pPr>
        <w:pStyle w:val="Rougeitalique"/>
        <w:spacing w:after="240"/>
        <w:jc w:val="right"/>
      </w:pPr>
      <w:r>
        <w:t>(</w:t>
      </w:r>
      <w:r w:rsidRPr="00B80A96">
        <w:t xml:space="preserve">Madame/Monsieur </w:t>
      </w:r>
      <w:r w:rsidRPr="00A905D4">
        <w:t>nom et prénom)</w:t>
      </w:r>
    </w:p>
    <w:p w14:paraId="7721E277" w14:textId="77777777" w:rsidR="00A905D4" w:rsidRPr="00B80A96" w:rsidRDefault="00A905D4" w:rsidP="00A905D4">
      <w:pPr>
        <w:jc w:val="right"/>
      </w:pPr>
      <w:r w:rsidRPr="005525B9">
        <w:rPr>
          <w:rStyle w:val="RougeitaliqueCar"/>
        </w:rPr>
        <w:t>(Adresse)</w:t>
      </w:r>
    </w:p>
    <w:p w14:paraId="69F9D5A8" w14:textId="77777777" w:rsidR="00A905D4" w:rsidRDefault="00A905D4" w:rsidP="00A905D4">
      <w:pPr>
        <w:jc w:val="right"/>
        <w:rPr>
          <w:rStyle w:val="RougeitaliqueCar"/>
        </w:rPr>
      </w:pPr>
      <w:r w:rsidRPr="005525B9">
        <w:rPr>
          <w:rStyle w:val="RougeitaliqueCar"/>
        </w:rPr>
        <w:t>(Code postal)</w:t>
      </w:r>
    </w:p>
    <w:p w14:paraId="3086738F" w14:textId="77777777" w:rsidR="00A905D4" w:rsidRPr="00A905D4" w:rsidRDefault="00A905D4" w:rsidP="00A905D4">
      <w:pPr>
        <w:pStyle w:val="Rougeitalique"/>
        <w:jc w:val="right"/>
      </w:pPr>
      <w:r w:rsidRPr="00A905D4">
        <w:t>(Numéro de téléphone)</w:t>
      </w:r>
    </w:p>
    <w:p w14:paraId="73E5685E" w14:textId="77777777" w:rsidR="00A905D4" w:rsidRPr="00B80A96" w:rsidRDefault="00A905D4" w:rsidP="00B80A96"/>
    <w:p w14:paraId="4ABAE5AA" w14:textId="77777777" w:rsidR="00B80A96" w:rsidRPr="00B80A96" w:rsidRDefault="00B80A96" w:rsidP="00B80A96">
      <w:r w:rsidRPr="00B80A96">
        <w:t xml:space="preserve">Fait à </w:t>
      </w:r>
      <w:r w:rsidRPr="005525B9">
        <w:rPr>
          <w:rStyle w:val="RougeitaliqueCar"/>
        </w:rPr>
        <w:t>(lieu)</w:t>
      </w:r>
      <w:r w:rsidRPr="00B80A96">
        <w:t xml:space="preserve">, le </w:t>
      </w:r>
      <w:r w:rsidRPr="005525B9">
        <w:rPr>
          <w:rStyle w:val="RougeitaliqueCar"/>
        </w:rPr>
        <w:t>(date)</w:t>
      </w:r>
    </w:p>
    <w:p w14:paraId="70683C74" w14:textId="77777777" w:rsidR="00982777" w:rsidRDefault="00982777" w:rsidP="00B80A96"/>
    <w:p w14:paraId="1F07D4BD" w14:textId="566D2626" w:rsidR="00DA45E6" w:rsidRDefault="00B80A96" w:rsidP="00A905D4">
      <w:r w:rsidRPr="00982777">
        <w:rPr>
          <w:rStyle w:val="NormalGrasCar"/>
        </w:rPr>
        <w:t>Objet :</w:t>
      </w:r>
      <w:r w:rsidRPr="00B80A96">
        <w:t xml:space="preserve"> </w:t>
      </w:r>
      <w:r w:rsidR="00A905D4">
        <w:t xml:space="preserve">candidature pour le </w:t>
      </w:r>
      <w:r w:rsidR="00A905D4" w:rsidRPr="00A905D4">
        <w:rPr>
          <w:rStyle w:val="RougeitaliqueCar"/>
        </w:rPr>
        <w:t>(poste/stage)</w:t>
      </w:r>
      <w:r w:rsidR="00A905D4">
        <w:t xml:space="preserve"> de </w:t>
      </w:r>
      <w:r w:rsidR="00A905D4" w:rsidRPr="00A905D4">
        <w:rPr>
          <w:rStyle w:val="RougeitaliqueCar"/>
        </w:rPr>
        <w:t>(préciser)</w:t>
      </w:r>
      <w:r w:rsidR="00A905D4">
        <w:t>.</w:t>
      </w:r>
    </w:p>
    <w:p w14:paraId="0CAF1E39" w14:textId="77777777" w:rsidR="00A905D4" w:rsidRPr="006C662F" w:rsidRDefault="00A905D4" w:rsidP="00A905D4">
      <w:r w:rsidRPr="00A905D4">
        <w:rPr>
          <w:rStyle w:val="RougeitaliqueCar"/>
        </w:rPr>
        <w:t>(Madame/Monsieur)</w:t>
      </w:r>
      <w:r w:rsidRPr="006C662F">
        <w:t xml:space="preserve">, </w:t>
      </w:r>
    </w:p>
    <w:p w14:paraId="2C3E0F23" w14:textId="77777777" w:rsidR="00A905D4" w:rsidRDefault="00A905D4" w:rsidP="00A905D4">
      <w:r w:rsidRPr="006C662F">
        <w:t xml:space="preserve">Par la présente lettre je vous fais parvenir ma candidature pour le </w:t>
      </w:r>
      <w:r w:rsidRPr="00A905D4">
        <w:rPr>
          <w:rStyle w:val="RougeitaliqueCar"/>
        </w:rPr>
        <w:t xml:space="preserve">(préciser : poste, stage, etc.) de (préciser le type) </w:t>
      </w:r>
      <w:r w:rsidRPr="006C662F">
        <w:t xml:space="preserve">au sein de votre </w:t>
      </w:r>
      <w:r w:rsidRPr="00A905D4">
        <w:rPr>
          <w:rStyle w:val="RougeitaliqueCar"/>
        </w:rPr>
        <w:t>(préciser l’établissement : entreprise, association, etc.) (nom ou dénomination)</w:t>
      </w:r>
      <w:r w:rsidRPr="006C662F">
        <w:t xml:space="preserve">. </w:t>
      </w:r>
    </w:p>
    <w:p w14:paraId="4C698CA3" w14:textId="74EFBD4C" w:rsidR="00A905D4" w:rsidRPr="006C662F" w:rsidRDefault="00A905D4" w:rsidP="00A905D4">
      <w:r>
        <w:rPr>
          <w:noProof/>
        </w:rPr>
        <w:lastRenderedPageBreak/>
        <mc:AlternateContent>
          <mc:Choice Requires="wps">
            <w:drawing>
              <wp:inline distT="0" distB="0" distL="0" distR="0" wp14:anchorId="13B418A1" wp14:editId="053D8A36">
                <wp:extent cx="5759450" cy="511277"/>
                <wp:effectExtent l="0" t="0" r="6350" b="0"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0" cy="511277"/>
                        </a:xfrm>
                        <a:prstGeom prst="rect">
                          <a:avLst/>
                        </a:prstGeom>
                        <a:solidFill>
                          <a:srgbClr val="EF5E56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451426" w14:textId="35CD4F7C" w:rsidR="00A905D4" w:rsidRPr="00A905D4" w:rsidRDefault="00A905D4" w:rsidP="00A905D4">
                            <w:pPr>
                              <w:pStyle w:val="CommentaireOrange"/>
                            </w:pPr>
                            <w:r w:rsidRPr="00A905D4">
                              <w:t>Commentaire : si vous répondez à une offre d’emploi, précisez ce qui suit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3B418A1" id="Zone de texte 2" o:spid="_x0000_s1033" type="#_x0000_t202" style="width:453.5pt;height:4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" fillcolor="#ef5e56" stroked="f" strokeweight=".5pt">
                <v:textbox>
                  <w:txbxContent>
                    <w:p w14:paraId="08451426" w14:textId="35CD4F7C" w:rsidR="00A905D4" w:rsidRPr="00A905D4" w:rsidRDefault="00A905D4" w:rsidP="00A905D4">
                      <w:pPr>
                        <w:pStyle w:val="CommentaireOrange"/>
                      </w:pPr>
                      <w:r w:rsidRPr="00A905D4">
                        <w:t>Commentaire : si vous répondez à une offre d’emploi, précisez ce qui suit 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BDA3745" w14:textId="498F80D1" w:rsidR="00A905D4" w:rsidRPr="006C662F" w:rsidRDefault="00A905D4" w:rsidP="00A905D4">
      <w:r w:rsidRPr="006C662F">
        <w:t xml:space="preserve">J’ai pris connaissance de votre annonce sur </w:t>
      </w:r>
      <w:r w:rsidRPr="00A905D4">
        <w:rPr>
          <w:rStyle w:val="RougeitaliqueCar"/>
        </w:rPr>
        <w:t>(préciser où vous avez vu l’annonce)</w:t>
      </w:r>
      <w:r w:rsidRPr="006C662F">
        <w:t xml:space="preserve">. </w:t>
      </w:r>
    </w:p>
    <w:p w14:paraId="3D87253D" w14:textId="493DF3DB" w:rsidR="00A905D4" w:rsidRDefault="00A905D4" w:rsidP="00A905D4">
      <w:r w:rsidRPr="006C662F">
        <w:t xml:space="preserve">Je suis actuellement à la recherche d’un </w:t>
      </w:r>
      <w:r w:rsidRPr="00A905D4">
        <w:rPr>
          <w:rStyle w:val="RougeitaliqueCar"/>
        </w:rPr>
        <w:t>(préciser : emploi, stage, formation, etc.)</w:t>
      </w:r>
      <w:r w:rsidRPr="006C662F">
        <w:t xml:space="preserve">, et je vous fais parvenir ma candidature spontanée afin d’avoir la possibilité d’intégrer votre établissement. Je serais disponible dès </w:t>
      </w:r>
      <w:r w:rsidRPr="00A905D4">
        <w:rPr>
          <w:rStyle w:val="RougeitaliqueCar"/>
        </w:rPr>
        <w:t>(préciser : à présent, le mois de (mois), etc.)</w:t>
      </w:r>
      <w:r w:rsidRPr="006C662F">
        <w:t xml:space="preserve">. </w:t>
      </w:r>
    </w:p>
    <w:p w14:paraId="68C0FE75" w14:textId="3AAAC55B" w:rsidR="00A905D4" w:rsidRPr="006C662F" w:rsidRDefault="00A905D4" w:rsidP="00A905D4">
      <w:r>
        <w:rPr>
          <w:noProof/>
        </w:rPr>
        <mc:AlternateContent>
          <mc:Choice Requires="wps">
            <w:drawing>
              <wp:inline distT="0" distB="0" distL="0" distR="0" wp14:anchorId="4462183D" wp14:editId="0F2E57FE">
                <wp:extent cx="5759450" cy="491612"/>
                <wp:effectExtent l="0" t="0" r="6350" b="3810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0" cy="491612"/>
                        </a:xfrm>
                        <a:prstGeom prst="rect">
                          <a:avLst/>
                        </a:prstGeom>
                        <a:solidFill>
                          <a:srgbClr val="EF5E56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EECFE8" w14:textId="660ADB64" w:rsidR="00A905D4" w:rsidRPr="00A905D4" w:rsidRDefault="00A905D4" w:rsidP="00A905D4">
                            <w:pPr>
                              <w:pStyle w:val="CommentaireOrange"/>
                            </w:pPr>
                            <w:r w:rsidRPr="00A905D4">
                              <w:t>Commentaire : si vous réalisez une candidature spontanée, précisez ce qui suit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462183D" id="Zone de texte 1" o:spid="_x0000_s1034" type="#_x0000_t202" style="width:453.5pt;height:38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" fillcolor="#ef5e56" stroked="f" strokeweight=".5pt">
                <v:textbox>
                  <w:txbxContent>
                    <w:p w14:paraId="4EEECFE8" w14:textId="660ADB64" w:rsidR="00A905D4" w:rsidRPr="00A905D4" w:rsidRDefault="00A905D4" w:rsidP="00A905D4">
                      <w:pPr>
                        <w:pStyle w:val="CommentaireOrange"/>
                      </w:pPr>
                      <w:r w:rsidRPr="00A905D4">
                        <w:t>Commentaire : si vous réalisez une candidature spontanée, précisez ce qui suit 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4AC6078" w14:textId="77777777" w:rsidR="00A905D4" w:rsidRPr="006C662F" w:rsidRDefault="00A905D4" w:rsidP="00A905D4">
      <w:r w:rsidRPr="006C662F">
        <w:t xml:space="preserve">Votre </w:t>
      </w:r>
      <w:r w:rsidRPr="00A905D4">
        <w:rPr>
          <w:rStyle w:val="RougeitaliqueCar"/>
        </w:rPr>
        <w:t>(préciser l’établissement : entreprise, cabinet, société etc.)</w:t>
      </w:r>
      <w:r w:rsidRPr="006C662F">
        <w:t xml:space="preserve"> est spécialisée dans le secteur de </w:t>
      </w:r>
      <w:r w:rsidRPr="00A905D4">
        <w:rPr>
          <w:rStyle w:val="RougeitaliqueCar"/>
        </w:rPr>
        <w:t>(préciser)</w:t>
      </w:r>
      <w:r w:rsidRPr="006C662F">
        <w:t xml:space="preserve">, et </w:t>
      </w:r>
      <w:r w:rsidRPr="00A905D4">
        <w:rPr>
          <w:rStyle w:val="RougeitaliqueCar"/>
        </w:rPr>
        <w:t>(détailler le secteur et votre connaissance de l’entreprise dans laquelle vous postulez)</w:t>
      </w:r>
      <w:r w:rsidRPr="006C662F">
        <w:t xml:space="preserve">. </w:t>
      </w:r>
    </w:p>
    <w:p w14:paraId="63FD7DC2" w14:textId="77777777" w:rsidR="00A905D4" w:rsidRPr="006C662F" w:rsidRDefault="00A905D4" w:rsidP="00A905D4">
      <w:r w:rsidRPr="006C662F">
        <w:t xml:space="preserve">J’ai notamment </w:t>
      </w:r>
      <w:r w:rsidRPr="00A905D4">
        <w:rPr>
          <w:rStyle w:val="RougeitaliqueCar"/>
        </w:rPr>
        <w:t>(préciser vos formations, vos expériences qui sont en rapport avec le poste ou le stage recherché)</w:t>
      </w:r>
      <w:r w:rsidRPr="006C662F">
        <w:t xml:space="preserve">. Je suis </w:t>
      </w:r>
      <w:r w:rsidRPr="00A905D4">
        <w:rPr>
          <w:rStyle w:val="RougeitaliqueCar"/>
        </w:rPr>
        <w:t>(préciser vos qualités, et ce qui fait de vous un candidat adéquat)</w:t>
      </w:r>
      <w:r w:rsidRPr="006C662F">
        <w:t xml:space="preserve">. Je vous joins à cette lettre mon Curriculum Vitae aux fins d’étoffer mon parcours et mes compétences. </w:t>
      </w:r>
    </w:p>
    <w:p w14:paraId="0ECE7517" w14:textId="74C53A97" w:rsidR="00A905D4" w:rsidRPr="006C662F" w:rsidRDefault="00A905D4" w:rsidP="00A905D4">
      <w:r w:rsidRPr="006C662F">
        <w:t xml:space="preserve">J’ai ainsi suivi un parcours adapté à </w:t>
      </w:r>
      <w:r w:rsidRPr="00A905D4">
        <w:rPr>
          <w:rStyle w:val="RougeitaliqueCar"/>
        </w:rPr>
        <w:t>(préciser : cet emploi, ce stage, cette formation)</w:t>
      </w:r>
      <w:r w:rsidRPr="006C662F">
        <w:t xml:space="preserve"> et j’ai les capacités et la motivation pour exercer toutes les missions qui me seront demandées. Je souhaite mettre à profit mes aptitudes au sein de votre établissement</w:t>
      </w:r>
      <w:r>
        <w:t> :</w:t>
      </w:r>
      <w:r w:rsidRPr="006C662F">
        <w:t xml:space="preserve"> </w:t>
      </w:r>
      <w:r w:rsidRPr="00A905D4">
        <w:rPr>
          <w:rStyle w:val="RougeitaliqueCar"/>
        </w:rPr>
        <w:t>(détailler et préciser en quoi vous correspondez à l’établissement)</w:t>
      </w:r>
      <w:r w:rsidRPr="006C662F">
        <w:t xml:space="preserve">. </w:t>
      </w:r>
    </w:p>
    <w:p w14:paraId="216E9F44" w14:textId="77777777" w:rsidR="00A905D4" w:rsidRPr="006C662F" w:rsidRDefault="00A905D4" w:rsidP="00A905D4">
      <w:r w:rsidRPr="006C662F">
        <w:t xml:space="preserve">En espérant que ma candidature retiendra votre attention, je reste à votre disposition pour toute information complémentaire. </w:t>
      </w:r>
    </w:p>
    <w:p w14:paraId="2BE0B81D" w14:textId="77777777" w:rsidR="00A905D4" w:rsidRDefault="00A905D4" w:rsidP="00A905D4">
      <w:r w:rsidRPr="006C662F">
        <w:t xml:space="preserve">Je vous prie de bien vouloir agréer, </w:t>
      </w:r>
      <w:r w:rsidRPr="00A905D4">
        <w:rPr>
          <w:rStyle w:val="RougeitaliqueCar"/>
        </w:rPr>
        <w:t>(Madame/Monsieur)</w:t>
      </w:r>
      <w:r w:rsidRPr="006C662F">
        <w:t>, mes salutations les plus sincères et distinguées.</w:t>
      </w:r>
    </w:p>
    <w:p w14:paraId="67040427" w14:textId="77777777" w:rsidR="00A905D4" w:rsidRPr="006C662F" w:rsidRDefault="00A905D4" w:rsidP="00A905D4"/>
    <w:p w14:paraId="4322A4D6" w14:textId="113E4453" w:rsidR="00FC04D7" w:rsidRPr="00A905D4" w:rsidRDefault="00A905D4" w:rsidP="00A905D4">
      <w:pPr>
        <w:pStyle w:val="NormalGras"/>
        <w:jc w:val="right"/>
      </w:pPr>
      <w:r w:rsidRPr="006C662F">
        <w:t>Signature</w:t>
      </w:r>
    </w:p>
    <w:sectPr w:rsidR="00FC04D7" w:rsidRPr="00A905D4" w:rsidSect="0052185D">
      <w:footerReference w:type="default" r:id="rId10"/>
      <w:footerReference w:type="first" r:id="rId11"/>
      <w:pgSz w:w="11906" w:h="16838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A9A561" w14:textId="77777777" w:rsidR="00DA0A46" w:rsidRDefault="00DA0A46" w:rsidP="006546FF">
      <w:pPr>
        <w:spacing w:after="0"/>
      </w:pPr>
      <w:r>
        <w:separator/>
      </w:r>
    </w:p>
  </w:endnote>
  <w:endnote w:type="continuationSeparator" w:id="0">
    <w:p w14:paraId="4550D998" w14:textId="77777777" w:rsidR="00DA0A46" w:rsidRDefault="00DA0A46" w:rsidP="006546F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Gras">
    <w:altName w:val="Arial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 Pro Black">
    <w:altName w:val="Calibri"/>
    <w:panose1 w:val="020B0604020202020204"/>
    <w:charset w:val="00"/>
    <w:family w:val="swiss"/>
    <w:pitch w:val="variable"/>
    <w:sig w:usb0="80000287" w:usb1="00000043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29216236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894168D" w14:textId="77777777" w:rsidR="006546FF" w:rsidRDefault="006546FF">
            <w:pPr>
              <w:pStyle w:val="Pieddepage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43495959"/>
      <w:docPartObj>
        <w:docPartGallery w:val="Page Numbers (Bottom of Page)"/>
        <w:docPartUnique/>
      </w:docPartObj>
    </w:sdtPr>
    <w:sdtEndPr/>
    <w:sdtContent>
      <w:sdt>
        <w:sdtPr>
          <w:id w:val="1826245098"/>
          <w:docPartObj>
            <w:docPartGallery w:val="Page Numbers (Top of Page)"/>
            <w:docPartUnique/>
          </w:docPartObj>
        </w:sdtPr>
        <w:sdtEndPr/>
        <w:sdtContent>
          <w:p w14:paraId="7D0A4B65" w14:textId="77777777" w:rsidR="0052185D" w:rsidRDefault="0052185D">
            <w:pPr>
              <w:pStyle w:val="Pieddepage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2CD535" w14:textId="322172DC" w:rsidR="0052185D" w:rsidRPr="0052185D" w:rsidRDefault="0052185D">
    <w:pPr>
      <w:pStyle w:val="Pieddepage"/>
      <w:rPr>
        <w:rFonts w:asciiTheme="minorHAnsi" w:hAnsiTheme="minorHAnsi" w:cstheme="minorHAnsi"/>
      </w:rPr>
    </w:pPr>
    <w:r w:rsidRPr="0052185D">
      <w:rPr>
        <w:rFonts w:asciiTheme="minorHAnsi" w:hAnsiTheme="minorHAnsi" w:cstheme="minorHAnsi"/>
      </w:rPr>
      <w:t xml:space="preserve">Page </w:t>
    </w:r>
    <w:r w:rsidRPr="0052185D">
      <w:rPr>
        <w:rFonts w:asciiTheme="minorHAnsi" w:hAnsiTheme="minorHAnsi" w:cstheme="minorHAnsi"/>
      </w:rPr>
      <w:fldChar w:fldCharType="begin"/>
    </w:r>
    <w:r w:rsidRPr="0052185D">
      <w:rPr>
        <w:rFonts w:asciiTheme="minorHAnsi" w:hAnsiTheme="minorHAnsi" w:cstheme="minorHAnsi"/>
      </w:rPr>
      <w:instrText xml:space="preserve"> PAGE </w:instrText>
    </w:r>
    <w:r w:rsidRPr="0052185D">
      <w:rPr>
        <w:rFonts w:asciiTheme="minorHAnsi" w:hAnsiTheme="minorHAnsi" w:cstheme="minorHAnsi"/>
      </w:rPr>
      <w:fldChar w:fldCharType="separate"/>
    </w:r>
    <w:r w:rsidRPr="0052185D">
      <w:rPr>
        <w:rFonts w:asciiTheme="minorHAnsi" w:hAnsiTheme="minorHAnsi" w:cstheme="minorHAnsi"/>
        <w:noProof/>
      </w:rPr>
      <w:t>1</w:t>
    </w:r>
    <w:r w:rsidRPr="0052185D">
      <w:rPr>
        <w:rFonts w:asciiTheme="minorHAnsi" w:hAnsiTheme="minorHAnsi" w:cstheme="minorHAnsi"/>
      </w:rPr>
      <w:fldChar w:fldCharType="end"/>
    </w:r>
    <w:r w:rsidRPr="0052185D">
      <w:rPr>
        <w:rFonts w:asciiTheme="minorHAnsi" w:hAnsiTheme="minorHAnsi" w:cstheme="minorHAnsi"/>
      </w:rPr>
      <w:t xml:space="preserve"> sur </w:t>
    </w:r>
    <w:r w:rsidRPr="0052185D">
      <w:rPr>
        <w:rFonts w:asciiTheme="minorHAnsi" w:hAnsiTheme="minorHAnsi" w:cstheme="minorHAnsi"/>
      </w:rPr>
      <w:fldChar w:fldCharType="begin"/>
    </w:r>
    <w:r w:rsidRPr="0052185D">
      <w:rPr>
        <w:rFonts w:asciiTheme="minorHAnsi" w:hAnsiTheme="minorHAnsi" w:cstheme="minorHAnsi"/>
      </w:rPr>
      <w:instrText xml:space="preserve"> NUMPAGES </w:instrText>
    </w:r>
    <w:r w:rsidRPr="0052185D">
      <w:rPr>
        <w:rFonts w:asciiTheme="minorHAnsi" w:hAnsiTheme="minorHAnsi" w:cstheme="minorHAnsi"/>
      </w:rPr>
      <w:fldChar w:fldCharType="separate"/>
    </w:r>
    <w:r w:rsidRPr="0052185D">
      <w:rPr>
        <w:rFonts w:asciiTheme="minorHAnsi" w:hAnsiTheme="minorHAnsi" w:cstheme="minorHAnsi"/>
        <w:noProof/>
      </w:rPr>
      <w:t>3</w:t>
    </w:r>
    <w:r w:rsidRPr="0052185D">
      <w:rPr>
        <w:rFonts w:asciiTheme="minorHAnsi" w:hAnsiTheme="minorHAnsi" w:cs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348EF8" w14:textId="77777777" w:rsidR="00DA0A46" w:rsidRDefault="00DA0A46" w:rsidP="006546FF">
      <w:pPr>
        <w:spacing w:after="0"/>
      </w:pPr>
      <w:r>
        <w:separator/>
      </w:r>
    </w:p>
  </w:footnote>
  <w:footnote w:type="continuationSeparator" w:id="0">
    <w:p w14:paraId="0DB042F0" w14:textId="77777777" w:rsidR="00DA0A46" w:rsidRDefault="00DA0A46" w:rsidP="006546F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A7ADC"/>
    <w:multiLevelType w:val="hybridMultilevel"/>
    <w:tmpl w:val="144C1A9C"/>
    <w:lvl w:ilvl="0" w:tplc="54C8FBB0">
      <w:start w:val="1"/>
      <w:numFmt w:val="bullet"/>
      <w:pStyle w:val="FlcheNiveau1"/>
      <w:lvlText w:val=""/>
      <w:lvlJc w:val="left"/>
      <w:pPr>
        <w:ind w:left="1004" w:hanging="360"/>
      </w:pPr>
      <w:rPr>
        <w:rFonts w:ascii="Wingdings" w:hAnsi="Wingdings" w:hint="default"/>
        <w:b w:val="0"/>
        <w:i w:val="0"/>
        <w:color w:val="000000" w:themeColor="text1"/>
        <w:sz w:val="20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A8B0EA3"/>
    <w:multiLevelType w:val="multilevel"/>
    <w:tmpl w:val="2E7232C6"/>
    <w:lvl w:ilvl="0">
      <w:start w:val="1"/>
      <w:numFmt w:val="decimal"/>
      <w:lvlText w:val="Article 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247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CBA1161"/>
    <w:multiLevelType w:val="hybridMultilevel"/>
    <w:tmpl w:val="F0D00CB8"/>
    <w:lvl w:ilvl="0" w:tplc="51769B92">
      <w:start w:val="1"/>
      <w:numFmt w:val="bullet"/>
      <w:pStyle w:val="TiretNiveau1"/>
      <w:lvlText w:val=""/>
      <w:lvlJc w:val="left"/>
      <w:pPr>
        <w:ind w:left="1080" w:hanging="360"/>
      </w:pPr>
      <w:rPr>
        <w:rFonts w:ascii="Symbol" w:hAnsi="Symbol" w:hint="default"/>
        <w:b w:val="0"/>
        <w:i w:val="0"/>
        <w:color w:val="000000" w:themeColor="text1"/>
        <w:sz w:val="2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43F7934"/>
    <w:multiLevelType w:val="hybridMultilevel"/>
    <w:tmpl w:val="42ECB22C"/>
    <w:lvl w:ilvl="0" w:tplc="4E6638D0">
      <w:start w:val="1"/>
      <w:numFmt w:val="upperRoman"/>
      <w:lvlText w:val="Annexe %1"/>
      <w:lvlJc w:val="left"/>
      <w:pPr>
        <w:ind w:left="720" w:hanging="360"/>
      </w:pPr>
      <w:rPr>
        <w:rFonts w:ascii="Arial Gras" w:hAnsi="Arial Gras" w:hint="default"/>
        <w:b/>
        <w:i w:val="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A16533"/>
    <w:multiLevelType w:val="hybridMultilevel"/>
    <w:tmpl w:val="287098BE"/>
    <w:lvl w:ilvl="0" w:tplc="68ECB024">
      <w:start w:val="1"/>
      <w:numFmt w:val="upperRoman"/>
      <w:lvlText w:val="Titre %1."/>
      <w:lvlJc w:val="center"/>
      <w:pPr>
        <w:ind w:left="720" w:hanging="360"/>
      </w:pPr>
      <w:rPr>
        <w:rFonts w:ascii="Arial Gras" w:hAnsi="Arial Gras" w:hint="default"/>
        <w:b/>
        <w:i w:val="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01088F"/>
    <w:multiLevelType w:val="hybridMultilevel"/>
    <w:tmpl w:val="740A2136"/>
    <w:lvl w:ilvl="0" w:tplc="849CBEE4">
      <w:start w:val="1"/>
      <w:numFmt w:val="bullet"/>
      <w:pStyle w:val="PuceNiveau1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0A10C4"/>
    <w:multiLevelType w:val="multilevel"/>
    <w:tmpl w:val="4FCA84F8"/>
    <w:lvl w:ilvl="0">
      <w:start w:val="1"/>
      <w:numFmt w:val="decimal"/>
      <w:lvlText w:val="Article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680"/>
      </w:pPr>
      <w:rPr>
        <w:rFonts w:hint="default"/>
      </w:rPr>
    </w:lvl>
    <w:lvl w:ilvl="2">
      <w:start w:val="1"/>
      <w:numFmt w:val="upperLetter"/>
      <w:lvlText w:val="%3 –"/>
      <w:lvlJc w:val="left"/>
      <w:pPr>
        <w:ind w:left="0" w:firstLine="68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629C4096"/>
    <w:multiLevelType w:val="multilevel"/>
    <w:tmpl w:val="6526FAA8"/>
    <w:lvl w:ilvl="0">
      <w:start w:val="1"/>
      <w:numFmt w:val="decimal"/>
      <w:lvlText w:val="Article %1 – 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2 – "/>
      <w:lvlJc w:val="left"/>
      <w:pPr>
        <w:ind w:left="397" w:hanging="397"/>
      </w:pPr>
      <w:rPr>
        <w:rFonts w:hint="default"/>
      </w:rPr>
    </w:lvl>
    <w:lvl w:ilvl="2">
      <w:start w:val="1"/>
      <w:numFmt w:val="upperLetter"/>
      <w:lvlText w:val="%3 – "/>
      <w:lvlJc w:val="left"/>
      <w:pPr>
        <w:ind w:left="851" w:hanging="45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6C1C2BB7"/>
    <w:multiLevelType w:val="multilevel"/>
    <w:tmpl w:val="56FC6C2A"/>
    <w:lvl w:ilvl="0">
      <w:start w:val="1"/>
      <w:numFmt w:val="decimal"/>
      <w:lvlText w:val="Article 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247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6C82795A"/>
    <w:multiLevelType w:val="hybridMultilevel"/>
    <w:tmpl w:val="6AE0AB66"/>
    <w:lvl w:ilvl="0" w:tplc="A16C2AE6">
      <w:start w:val="1"/>
      <w:numFmt w:val="upperRoman"/>
      <w:lvlText w:val="Annexe %1"/>
      <w:lvlJc w:val="left"/>
      <w:pPr>
        <w:ind w:left="720" w:hanging="360"/>
      </w:pPr>
      <w:rPr>
        <w:rFonts w:ascii="Arial Gras" w:hAnsi="Arial Gras" w:hint="default"/>
        <w:b/>
        <w:i w:val="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8"/>
  </w:num>
  <w:num w:numId="6">
    <w:abstractNumId w:val="7"/>
  </w:num>
  <w:num w:numId="7">
    <w:abstractNumId w:val="6"/>
  </w:num>
  <w:num w:numId="8">
    <w:abstractNumId w:val="3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A57"/>
    <w:rsid w:val="00063219"/>
    <w:rsid w:val="000969C5"/>
    <w:rsid w:val="000C308E"/>
    <w:rsid w:val="000E6AF1"/>
    <w:rsid w:val="00132822"/>
    <w:rsid w:val="00181D99"/>
    <w:rsid w:val="001879C6"/>
    <w:rsid w:val="001C24BD"/>
    <w:rsid w:val="001C33C3"/>
    <w:rsid w:val="00265760"/>
    <w:rsid w:val="0027002B"/>
    <w:rsid w:val="00272C96"/>
    <w:rsid w:val="0028047E"/>
    <w:rsid w:val="00282899"/>
    <w:rsid w:val="00284D66"/>
    <w:rsid w:val="002E29BA"/>
    <w:rsid w:val="002F6DAA"/>
    <w:rsid w:val="003007B3"/>
    <w:rsid w:val="00322FD3"/>
    <w:rsid w:val="00331F41"/>
    <w:rsid w:val="003A1C91"/>
    <w:rsid w:val="003B2AD8"/>
    <w:rsid w:val="003B629D"/>
    <w:rsid w:val="003C48E0"/>
    <w:rsid w:val="003D3A57"/>
    <w:rsid w:val="003F251F"/>
    <w:rsid w:val="00403688"/>
    <w:rsid w:val="00404270"/>
    <w:rsid w:val="004061C6"/>
    <w:rsid w:val="004422C6"/>
    <w:rsid w:val="004559E9"/>
    <w:rsid w:val="004955C1"/>
    <w:rsid w:val="004C6AD3"/>
    <w:rsid w:val="004F051A"/>
    <w:rsid w:val="0052185D"/>
    <w:rsid w:val="005525B9"/>
    <w:rsid w:val="005913E8"/>
    <w:rsid w:val="00596430"/>
    <w:rsid w:val="0061739F"/>
    <w:rsid w:val="006443E9"/>
    <w:rsid w:val="006546FF"/>
    <w:rsid w:val="006822A9"/>
    <w:rsid w:val="006C7EFF"/>
    <w:rsid w:val="006D5C9B"/>
    <w:rsid w:val="006D760B"/>
    <w:rsid w:val="006F1D5C"/>
    <w:rsid w:val="00734F43"/>
    <w:rsid w:val="00742A63"/>
    <w:rsid w:val="00751CCE"/>
    <w:rsid w:val="00757881"/>
    <w:rsid w:val="00784D3B"/>
    <w:rsid w:val="007923D2"/>
    <w:rsid w:val="007949FE"/>
    <w:rsid w:val="007A0E53"/>
    <w:rsid w:val="007C6D1C"/>
    <w:rsid w:val="007D3780"/>
    <w:rsid w:val="007D53B6"/>
    <w:rsid w:val="00801652"/>
    <w:rsid w:val="00832B45"/>
    <w:rsid w:val="00850199"/>
    <w:rsid w:val="00856A1E"/>
    <w:rsid w:val="008766D3"/>
    <w:rsid w:val="0089693D"/>
    <w:rsid w:val="008A76A9"/>
    <w:rsid w:val="008D6DAD"/>
    <w:rsid w:val="008E64DB"/>
    <w:rsid w:val="008F22DC"/>
    <w:rsid w:val="00916312"/>
    <w:rsid w:val="00937A0B"/>
    <w:rsid w:val="00982777"/>
    <w:rsid w:val="009A7EEF"/>
    <w:rsid w:val="00A04983"/>
    <w:rsid w:val="00A073A0"/>
    <w:rsid w:val="00A31EB4"/>
    <w:rsid w:val="00A359D1"/>
    <w:rsid w:val="00A41F9D"/>
    <w:rsid w:val="00A50AAC"/>
    <w:rsid w:val="00A601AD"/>
    <w:rsid w:val="00A840C3"/>
    <w:rsid w:val="00A905D4"/>
    <w:rsid w:val="00AE4209"/>
    <w:rsid w:val="00B40A39"/>
    <w:rsid w:val="00B610C8"/>
    <w:rsid w:val="00B80A96"/>
    <w:rsid w:val="00B97D73"/>
    <w:rsid w:val="00BD35E9"/>
    <w:rsid w:val="00BF5673"/>
    <w:rsid w:val="00C20FD4"/>
    <w:rsid w:val="00C257C7"/>
    <w:rsid w:val="00C94FDB"/>
    <w:rsid w:val="00CB68DF"/>
    <w:rsid w:val="00CE5BD6"/>
    <w:rsid w:val="00D27F12"/>
    <w:rsid w:val="00D3764F"/>
    <w:rsid w:val="00D43560"/>
    <w:rsid w:val="00D56744"/>
    <w:rsid w:val="00D90769"/>
    <w:rsid w:val="00DA0A46"/>
    <w:rsid w:val="00DA45E6"/>
    <w:rsid w:val="00DC0058"/>
    <w:rsid w:val="00DF66A9"/>
    <w:rsid w:val="00DF6EDE"/>
    <w:rsid w:val="00E17EA5"/>
    <w:rsid w:val="00E430DB"/>
    <w:rsid w:val="00E439F7"/>
    <w:rsid w:val="00E748F3"/>
    <w:rsid w:val="00E96B95"/>
    <w:rsid w:val="00EC36B9"/>
    <w:rsid w:val="00F07171"/>
    <w:rsid w:val="00F15353"/>
    <w:rsid w:val="00F23DCC"/>
    <w:rsid w:val="00F364FD"/>
    <w:rsid w:val="00F5369D"/>
    <w:rsid w:val="00F830DE"/>
    <w:rsid w:val="00F83904"/>
    <w:rsid w:val="00FB0111"/>
    <w:rsid w:val="00FC0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3901EE"/>
  <w15:chartTrackingRefBased/>
  <w15:docId w15:val="{EDF1C9DB-5975-4195-98C8-212F1EF11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4270"/>
    <w:pPr>
      <w:autoSpaceDE w:val="0"/>
      <w:autoSpaceDN w:val="0"/>
      <w:spacing w:after="240" w:line="240" w:lineRule="auto"/>
      <w:jc w:val="both"/>
    </w:pPr>
    <w:rPr>
      <w:rFonts w:ascii="Arial" w:eastAsia="Times New Roman" w:hAnsi="Arial" w:cs="Times New Roman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7923D2"/>
    <w:pPr>
      <w:keepNext/>
      <w:keepLines/>
      <w:spacing w:before="840" w:after="360"/>
      <w:jc w:val="left"/>
      <w:outlineLvl w:val="0"/>
    </w:pPr>
    <w:rPr>
      <w:rFonts w:eastAsiaTheme="majorEastAsia" w:cstheme="majorBidi"/>
      <w:b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42A63"/>
    <w:pPr>
      <w:keepNext/>
      <w:keepLines/>
      <w:spacing w:before="240"/>
      <w:jc w:val="left"/>
      <w:outlineLvl w:val="1"/>
    </w:pPr>
    <w:rPr>
      <w:rFonts w:eastAsiaTheme="majorEastAsia" w:cstheme="majorBidi"/>
      <w:b/>
      <w:i/>
      <w:szCs w:val="26"/>
    </w:rPr>
  </w:style>
  <w:style w:type="paragraph" w:styleId="Titre3">
    <w:name w:val="heading 3"/>
    <w:basedOn w:val="Normal"/>
    <w:next w:val="Normal"/>
    <w:link w:val="Titre3Car"/>
    <w:uiPriority w:val="9"/>
    <w:rsid w:val="00742A63"/>
    <w:pPr>
      <w:keepNext/>
      <w:keepLines/>
      <w:spacing w:after="120"/>
      <w:ind w:left="397"/>
      <w:jc w:val="left"/>
      <w:outlineLvl w:val="2"/>
    </w:pPr>
    <w:rPr>
      <w:rFonts w:asciiTheme="majorHAnsi" w:eastAsiaTheme="majorEastAsia" w:hAnsiTheme="majorHAnsi" w:cstheme="majorBidi"/>
      <w:b/>
      <w:i/>
    </w:rPr>
  </w:style>
  <w:style w:type="paragraph" w:styleId="Titre4">
    <w:name w:val="heading 4"/>
    <w:basedOn w:val="Normal"/>
    <w:next w:val="Normal"/>
    <w:link w:val="Titre4Car"/>
    <w:uiPriority w:val="9"/>
    <w:qFormat/>
    <w:rsid w:val="00742A63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/>
      <w:iCs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link w:val="NormalWebCar"/>
    <w:uiPriority w:val="99"/>
    <w:semiHidden/>
    <w:rsid w:val="006F1D5C"/>
    <w:pPr>
      <w:suppressAutoHyphens/>
      <w:spacing w:before="100" w:after="119"/>
      <w:textAlignment w:val="baseline"/>
    </w:pPr>
    <w:rPr>
      <w:rFonts w:ascii="Times New Roman" w:hAnsi="Times New Roman"/>
      <w:sz w:val="24"/>
    </w:rPr>
  </w:style>
  <w:style w:type="character" w:customStyle="1" w:styleId="NormalWebCar">
    <w:name w:val="Normal (Web) Car"/>
    <w:basedOn w:val="Policepardfaut"/>
    <w:link w:val="NormalWeb"/>
    <w:uiPriority w:val="99"/>
    <w:semiHidden/>
    <w:rsid w:val="006F1D5C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Pagedegardesous-titre">
    <w:name w:val="Page de garde sous-titre"/>
    <w:basedOn w:val="Normal"/>
    <w:link w:val="Pagedegardesous-titreCar"/>
    <w:qFormat/>
    <w:rsid w:val="007C6D1C"/>
    <w:pPr>
      <w:spacing w:before="480" w:after="480"/>
      <w:jc w:val="center"/>
    </w:pPr>
    <w:rPr>
      <w:rFonts w:ascii="Verdana Pro Black" w:hAnsi="Verdana Pro Black"/>
      <w:color w:val="3F3F3F" w:themeColor="text2"/>
      <w:sz w:val="24"/>
    </w:rPr>
  </w:style>
  <w:style w:type="paragraph" w:customStyle="1" w:styleId="PagedegardeTitre">
    <w:name w:val="Page de garde Titre"/>
    <w:basedOn w:val="Normal"/>
    <w:link w:val="PagedegardeTitreCar"/>
    <w:qFormat/>
    <w:rsid w:val="007C6D1C"/>
    <w:pPr>
      <w:spacing w:before="360" w:after="360"/>
      <w:jc w:val="center"/>
    </w:pPr>
    <w:rPr>
      <w:rFonts w:ascii="Verdana Pro Black" w:hAnsi="Verdana Pro Black"/>
      <w:noProof/>
      <w:color w:val="3F3F3F" w:themeColor="text2"/>
      <w:sz w:val="36"/>
    </w:rPr>
  </w:style>
  <w:style w:type="character" w:customStyle="1" w:styleId="Pagedegardesous-titreCar">
    <w:name w:val="Page de garde sous-titre Car"/>
    <w:basedOn w:val="Policepardfaut"/>
    <w:link w:val="Pagedegardesous-titre"/>
    <w:rsid w:val="007C6D1C"/>
    <w:rPr>
      <w:rFonts w:ascii="Verdana Pro Black" w:eastAsia="Times New Roman" w:hAnsi="Verdana Pro Black" w:cs="Times New Roman"/>
      <w:color w:val="3F3F3F" w:themeColor="text2"/>
      <w:sz w:val="24"/>
      <w:szCs w:val="24"/>
      <w:lang w:eastAsia="fr-FR"/>
    </w:rPr>
  </w:style>
  <w:style w:type="character" w:customStyle="1" w:styleId="PagedegardeTitreCar">
    <w:name w:val="Page de garde Titre Car"/>
    <w:basedOn w:val="Policepardfaut"/>
    <w:link w:val="PagedegardeTitre"/>
    <w:rsid w:val="007C6D1C"/>
    <w:rPr>
      <w:rFonts w:ascii="Verdana Pro Black" w:eastAsia="Times New Roman" w:hAnsi="Verdana Pro Black" w:cs="Times New Roman"/>
      <w:noProof/>
      <w:color w:val="3F3F3F" w:themeColor="text2"/>
      <w:sz w:val="36"/>
      <w:szCs w:val="24"/>
      <w:lang w:eastAsia="fr-FR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rsid w:val="007C6D1C"/>
    <w:pPr>
      <w:pBdr>
        <w:top w:val="single" w:sz="4" w:space="10" w:color="F39700" w:themeColor="accent1"/>
        <w:bottom w:val="single" w:sz="4" w:space="10" w:color="F39700" w:themeColor="accent1"/>
      </w:pBdr>
      <w:spacing w:before="360" w:after="360"/>
      <w:ind w:left="864" w:right="864"/>
      <w:jc w:val="center"/>
    </w:pPr>
    <w:rPr>
      <w:i/>
      <w:iCs/>
      <w:color w:val="F39700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sid w:val="00A31EB4"/>
    <w:rPr>
      <w:rFonts w:ascii="Arial" w:eastAsia="Times New Roman" w:hAnsi="Arial" w:cs="Times New Roman"/>
      <w:i/>
      <w:iCs/>
      <w:color w:val="F39700" w:themeColor="accent1"/>
      <w:szCs w:val="24"/>
      <w:lang w:eastAsia="fr-FR"/>
    </w:rPr>
  </w:style>
  <w:style w:type="paragraph" w:customStyle="1" w:styleId="CommentaireOrange">
    <w:name w:val="Commentaire Orange"/>
    <w:basedOn w:val="Normal"/>
    <w:link w:val="CommentaireOrangeCar"/>
    <w:qFormat/>
    <w:rsid w:val="00282899"/>
    <w:pPr>
      <w:spacing w:after="0"/>
    </w:pPr>
    <w:rPr>
      <w:i/>
      <w:sz w:val="20"/>
    </w:rPr>
  </w:style>
  <w:style w:type="character" w:customStyle="1" w:styleId="CommentaireOrangeCar">
    <w:name w:val="Commentaire Orange Car"/>
    <w:basedOn w:val="Policepardfaut"/>
    <w:link w:val="CommentaireOrange"/>
    <w:rsid w:val="00282899"/>
    <w:rPr>
      <w:rFonts w:ascii="Arial" w:eastAsia="Times New Roman" w:hAnsi="Arial" w:cs="Times New Roman"/>
      <w:i/>
      <w:sz w:val="20"/>
      <w:szCs w:val="24"/>
      <w:lang w:eastAsia="fr-FR"/>
    </w:rPr>
  </w:style>
  <w:style w:type="paragraph" w:customStyle="1" w:styleId="TiretNiveau1">
    <w:name w:val="Tiret Niveau 1"/>
    <w:basedOn w:val="PuceNiveau1"/>
    <w:link w:val="TiretNiveau1Car"/>
    <w:qFormat/>
    <w:rsid w:val="00784D3B"/>
    <w:pPr>
      <w:numPr>
        <w:numId w:val="2"/>
      </w:numPr>
      <w:ind w:left="568" w:hanging="284"/>
    </w:pPr>
  </w:style>
  <w:style w:type="paragraph" w:customStyle="1" w:styleId="Normaldroite">
    <w:name w:val="Normal droite"/>
    <w:basedOn w:val="Normal"/>
    <w:link w:val="NormaldroiteCar"/>
    <w:qFormat/>
    <w:rsid w:val="001C24BD"/>
    <w:pPr>
      <w:spacing w:after="120"/>
      <w:jc w:val="right"/>
    </w:pPr>
  </w:style>
  <w:style w:type="character" w:customStyle="1" w:styleId="NormaldroiteCar">
    <w:name w:val="Normal droite Car"/>
    <w:basedOn w:val="Policepardfaut"/>
    <w:link w:val="Normaldroite"/>
    <w:rsid w:val="001C24BD"/>
    <w:rPr>
      <w:rFonts w:ascii="Arial" w:eastAsia="Times New Roman" w:hAnsi="Arial" w:cs="Times New Roman"/>
      <w:szCs w:val="24"/>
      <w:lang w:eastAsia="fr-FR"/>
    </w:rPr>
  </w:style>
  <w:style w:type="paragraph" w:customStyle="1" w:styleId="Normalgauche">
    <w:name w:val="Normal gauche"/>
    <w:basedOn w:val="Normal"/>
    <w:link w:val="NormalgaucheCar"/>
    <w:qFormat/>
    <w:rsid w:val="004F051A"/>
    <w:pPr>
      <w:spacing w:after="120"/>
      <w:contextualSpacing/>
      <w:jc w:val="left"/>
    </w:pPr>
  </w:style>
  <w:style w:type="character" w:customStyle="1" w:styleId="NormalgaucheCar">
    <w:name w:val="Normal gauche Car"/>
    <w:basedOn w:val="Policepardfaut"/>
    <w:link w:val="Normalgauche"/>
    <w:rsid w:val="004F051A"/>
    <w:rPr>
      <w:rFonts w:ascii="Arial" w:eastAsia="Times New Roman" w:hAnsi="Arial" w:cs="Times New Roman"/>
      <w:szCs w:val="24"/>
      <w:lang w:eastAsia="fr-FR"/>
    </w:rPr>
  </w:style>
  <w:style w:type="paragraph" w:customStyle="1" w:styleId="NormalGras">
    <w:name w:val="Normal Gras"/>
    <w:basedOn w:val="Normal"/>
    <w:link w:val="NormalGrasCar"/>
    <w:qFormat/>
    <w:rsid w:val="00751CCE"/>
    <w:pPr>
      <w:jc w:val="left"/>
    </w:pPr>
    <w:rPr>
      <w:b/>
      <w:bCs/>
    </w:rPr>
  </w:style>
  <w:style w:type="character" w:customStyle="1" w:styleId="NormalGrasCar">
    <w:name w:val="Normal Gras Car"/>
    <w:basedOn w:val="Policepardfaut"/>
    <w:link w:val="NormalGras"/>
    <w:rsid w:val="00751CCE"/>
    <w:rPr>
      <w:rFonts w:ascii="Arial" w:eastAsia="Times New Roman" w:hAnsi="Arial" w:cs="Times New Roman"/>
      <w:b/>
      <w:bCs/>
      <w:szCs w:val="24"/>
      <w:lang w:eastAsia="fr-FR"/>
    </w:rPr>
  </w:style>
  <w:style w:type="paragraph" w:customStyle="1" w:styleId="Rougeitalique">
    <w:name w:val="Rouge italique"/>
    <w:basedOn w:val="Normal"/>
    <w:link w:val="RougeitaliqueCar"/>
    <w:qFormat/>
    <w:rsid w:val="003D3A57"/>
    <w:pPr>
      <w:spacing w:after="0"/>
      <w:jc w:val="left"/>
    </w:pPr>
    <w:rPr>
      <w:i/>
      <w:color w:val="EF5E56"/>
    </w:rPr>
  </w:style>
  <w:style w:type="character" w:customStyle="1" w:styleId="RougeitaliqueCar">
    <w:name w:val="Rouge italique Car"/>
    <w:basedOn w:val="Policepardfaut"/>
    <w:link w:val="Rougeitalique"/>
    <w:rsid w:val="003D3A57"/>
    <w:rPr>
      <w:rFonts w:ascii="Arial" w:eastAsia="Times New Roman" w:hAnsi="Arial" w:cs="Times New Roman"/>
      <w:i/>
      <w:color w:val="EF5E56"/>
      <w:szCs w:val="24"/>
      <w:lang w:eastAsia="fr-FR"/>
    </w:rPr>
  </w:style>
  <w:style w:type="character" w:styleId="Numrodepage">
    <w:name w:val="page number"/>
    <w:basedOn w:val="Policepardfaut"/>
    <w:semiHidden/>
    <w:rsid w:val="007C6D1C"/>
  </w:style>
  <w:style w:type="paragraph" w:styleId="Paragraphedeliste">
    <w:name w:val="List Paragraph"/>
    <w:basedOn w:val="Normal"/>
    <w:link w:val="ParagraphedelisteCar"/>
    <w:uiPriority w:val="34"/>
    <w:qFormat/>
    <w:rsid w:val="007C6D1C"/>
    <w:pPr>
      <w:ind w:left="720"/>
      <w:contextualSpacing/>
    </w:pPr>
  </w:style>
  <w:style w:type="character" w:customStyle="1" w:styleId="ParagraphedelisteCar">
    <w:name w:val="Paragraphe de liste Car"/>
    <w:basedOn w:val="Policepardfaut"/>
    <w:link w:val="Paragraphedeliste"/>
    <w:uiPriority w:val="34"/>
    <w:rsid w:val="007C6D1C"/>
    <w:rPr>
      <w:rFonts w:ascii="Arial" w:eastAsia="Times New Roman" w:hAnsi="Arial" w:cs="Times New Roman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7C6D1C"/>
    <w:pPr>
      <w:tabs>
        <w:tab w:val="center" w:pos="2637"/>
        <w:tab w:val="right" w:pos="6067"/>
      </w:tabs>
      <w:jc w:val="right"/>
    </w:pPr>
    <w:rPr>
      <w:color w:val="000000"/>
      <w:sz w:val="16"/>
      <w:szCs w:val="14"/>
    </w:rPr>
  </w:style>
  <w:style w:type="character" w:customStyle="1" w:styleId="PieddepageCar">
    <w:name w:val="Pied de page Car"/>
    <w:basedOn w:val="Policepardfaut"/>
    <w:link w:val="Pieddepage"/>
    <w:uiPriority w:val="99"/>
    <w:rsid w:val="007C6D1C"/>
    <w:rPr>
      <w:rFonts w:ascii="Arial" w:eastAsia="Times New Roman" w:hAnsi="Arial" w:cs="Times New Roman"/>
      <w:color w:val="000000"/>
      <w:sz w:val="16"/>
      <w:szCs w:val="14"/>
      <w:lang w:eastAsia="fr-FR"/>
    </w:rPr>
  </w:style>
  <w:style w:type="paragraph" w:customStyle="1" w:styleId="PuceNiveau1">
    <w:name w:val="Puce Niveau 1"/>
    <w:basedOn w:val="Paragraphedeliste"/>
    <w:link w:val="PuceNiveau1Car"/>
    <w:qFormat/>
    <w:rsid w:val="00784D3B"/>
    <w:pPr>
      <w:numPr>
        <w:numId w:val="1"/>
      </w:numPr>
      <w:ind w:left="568" w:hanging="284"/>
    </w:pPr>
  </w:style>
  <w:style w:type="character" w:customStyle="1" w:styleId="PuceNiveau1Car">
    <w:name w:val="Puce Niveau 1 Car"/>
    <w:basedOn w:val="ParagraphedelisteCar"/>
    <w:link w:val="PuceNiveau1"/>
    <w:rsid w:val="00784D3B"/>
    <w:rPr>
      <w:rFonts w:ascii="Arial" w:eastAsia="Times New Roman" w:hAnsi="Arial" w:cs="Times New Roman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7923D2"/>
    <w:rPr>
      <w:rFonts w:ascii="Arial" w:eastAsiaTheme="majorEastAsia" w:hAnsi="Arial" w:cstheme="majorBidi"/>
      <w:b/>
      <w:szCs w:val="32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7C6D1C"/>
    <w:rPr>
      <w:rFonts w:ascii="Arial" w:eastAsiaTheme="majorEastAsia" w:hAnsi="Arial" w:cstheme="majorBidi"/>
      <w:b/>
      <w:i/>
      <w:szCs w:val="26"/>
      <w:lang w:eastAsia="fr-FR"/>
    </w:rPr>
  </w:style>
  <w:style w:type="paragraph" w:customStyle="1" w:styleId="TITREDOCUMENT">
    <w:name w:val="TITRE DOCUMENT"/>
    <w:rsid w:val="007949FE"/>
    <w:pPr>
      <w:autoSpaceDE w:val="0"/>
      <w:autoSpaceDN w:val="0"/>
      <w:spacing w:before="360" w:after="1200" w:line="240" w:lineRule="auto"/>
      <w:jc w:val="center"/>
    </w:pPr>
    <w:rPr>
      <w:rFonts w:ascii="Verdana Pro Black" w:eastAsia="Times New Roman" w:hAnsi="Verdana Pro Black" w:cs="Helvetica"/>
      <w:b/>
      <w:bCs/>
      <w:iCs/>
      <w:noProof/>
      <w:color w:val="3F3F3F" w:themeColor="text2"/>
      <w:sz w:val="48"/>
      <w:szCs w:val="32"/>
      <w:lang w:val="en-US" w:eastAsia="fr-FR"/>
    </w:rPr>
  </w:style>
  <w:style w:type="paragraph" w:styleId="En-tte">
    <w:name w:val="header"/>
    <w:basedOn w:val="Normal"/>
    <w:link w:val="En-tteCar"/>
    <w:uiPriority w:val="99"/>
    <w:unhideWhenUsed/>
    <w:rsid w:val="006546FF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6546FF"/>
    <w:rPr>
      <w:rFonts w:ascii="Arial" w:eastAsia="Times New Roman" w:hAnsi="Arial" w:cs="Times New Roman"/>
      <w:szCs w:val="24"/>
      <w:lang w:eastAsia="fr-FR"/>
    </w:rPr>
  </w:style>
  <w:style w:type="paragraph" w:customStyle="1" w:styleId="FlcheNiveau1">
    <w:name w:val="Flèche Niveau 1"/>
    <w:basedOn w:val="TiretNiveau1"/>
    <w:link w:val="FlcheNiveau1Car"/>
    <w:qFormat/>
    <w:rsid w:val="003F251F"/>
    <w:pPr>
      <w:numPr>
        <w:numId w:val="3"/>
      </w:numPr>
      <w:spacing w:after="0"/>
      <w:ind w:left="284" w:hanging="284"/>
    </w:pPr>
    <w:rPr>
      <w:i/>
    </w:rPr>
  </w:style>
  <w:style w:type="character" w:customStyle="1" w:styleId="TiretNiveau1Car">
    <w:name w:val="Tiret Niveau 1 Car"/>
    <w:basedOn w:val="PuceNiveau1Car"/>
    <w:link w:val="TiretNiveau1"/>
    <w:rsid w:val="00784D3B"/>
    <w:rPr>
      <w:rFonts w:ascii="Arial" w:eastAsia="Times New Roman" w:hAnsi="Arial" w:cs="Times New Roman"/>
      <w:szCs w:val="24"/>
      <w:lang w:eastAsia="fr-FR"/>
    </w:rPr>
  </w:style>
  <w:style w:type="character" w:customStyle="1" w:styleId="FlcheNiveau1Car">
    <w:name w:val="Flèche Niveau 1 Car"/>
    <w:basedOn w:val="TiretNiveau1Car"/>
    <w:link w:val="FlcheNiveau1"/>
    <w:rsid w:val="003F251F"/>
    <w:rPr>
      <w:rFonts w:ascii="Arial" w:eastAsia="Times New Roman" w:hAnsi="Arial" w:cs="Times New Roman"/>
      <w:i/>
      <w:szCs w:val="24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742A63"/>
    <w:rPr>
      <w:rFonts w:asciiTheme="majorHAnsi" w:eastAsiaTheme="majorEastAsia" w:hAnsiTheme="majorHAnsi" w:cstheme="majorBidi"/>
      <w:b/>
      <w:i/>
      <w:szCs w:val="24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3B629D"/>
    <w:rPr>
      <w:rFonts w:asciiTheme="majorHAnsi" w:eastAsiaTheme="majorEastAsia" w:hAnsiTheme="majorHAnsi" w:cstheme="majorBidi"/>
      <w:b/>
      <w:iCs/>
      <w:szCs w:val="24"/>
      <w:lang w:eastAsia="fr-FR"/>
    </w:rPr>
  </w:style>
  <w:style w:type="paragraph" w:customStyle="1" w:styleId="NormalCentr">
    <w:name w:val="Normal Centré"/>
    <w:basedOn w:val="Normalgauche"/>
    <w:link w:val="NormalCentrCar"/>
    <w:qFormat/>
    <w:rsid w:val="001C24BD"/>
    <w:pPr>
      <w:jc w:val="center"/>
    </w:pPr>
  </w:style>
  <w:style w:type="paragraph" w:customStyle="1" w:styleId="Titre0">
    <w:name w:val="Titre 0"/>
    <w:basedOn w:val="Normal"/>
    <w:link w:val="Titre0Car"/>
    <w:qFormat/>
    <w:rsid w:val="007923D2"/>
    <w:pPr>
      <w:tabs>
        <w:tab w:val="left" w:pos="226"/>
        <w:tab w:val="left" w:pos="453"/>
        <w:tab w:val="right" w:leader="dot" w:pos="3969"/>
      </w:tabs>
      <w:spacing w:before="840" w:after="0"/>
      <w:jc w:val="center"/>
    </w:pPr>
    <w:rPr>
      <w:rFonts w:ascii="Arial Gras" w:hAnsi="Arial Gras"/>
      <w:b/>
      <w:sz w:val="20"/>
    </w:rPr>
  </w:style>
  <w:style w:type="character" w:customStyle="1" w:styleId="NormalCentrCar">
    <w:name w:val="Normal Centré Car"/>
    <w:basedOn w:val="NormalgaucheCar"/>
    <w:link w:val="NormalCentr"/>
    <w:rsid w:val="001C24BD"/>
    <w:rPr>
      <w:rFonts w:ascii="Arial" w:eastAsia="Times New Roman" w:hAnsi="Arial" w:cs="Times New Roman"/>
      <w:szCs w:val="24"/>
      <w:lang w:eastAsia="fr-FR"/>
    </w:rPr>
  </w:style>
  <w:style w:type="character" w:customStyle="1" w:styleId="Titre0Car">
    <w:name w:val="Titre 0 Car"/>
    <w:basedOn w:val="Policepardfaut"/>
    <w:link w:val="Titre0"/>
    <w:rsid w:val="007923D2"/>
    <w:rPr>
      <w:rFonts w:ascii="Arial Gras" w:eastAsia="Times New Roman" w:hAnsi="Arial Gras" w:cs="Times New Roman"/>
      <w:b/>
      <w:sz w:val="20"/>
      <w:szCs w:val="24"/>
      <w:lang w:eastAsia="fr-FR"/>
    </w:rPr>
  </w:style>
  <w:style w:type="character" w:customStyle="1" w:styleId="OrangeitaliqueCAR">
    <w:name w:val="Orange italique CAR"/>
    <w:basedOn w:val="Policepardfaut"/>
    <w:uiPriority w:val="1"/>
    <w:qFormat/>
    <w:rsid w:val="007949FE"/>
  </w:style>
  <w:style w:type="table" w:styleId="Grilledutableau">
    <w:name w:val="Table Grid"/>
    <w:basedOn w:val="TableauNormal"/>
    <w:uiPriority w:val="39"/>
    <w:rsid w:val="004061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gimedia">
    <w:name w:val="Legimedia"/>
    <w:basedOn w:val="TableauNormal"/>
    <w:uiPriority w:val="99"/>
    <w:rsid w:val="004061C6"/>
    <w:pPr>
      <w:spacing w:after="0" w:line="240" w:lineRule="auto"/>
    </w:pPr>
    <w:tblPr>
      <w:tblStyleRowBandSize w:val="1"/>
      <w:tblBorders>
        <w:top w:val="single" w:sz="4" w:space="0" w:color="EF5E56"/>
        <w:left w:val="single" w:sz="4" w:space="0" w:color="EF5E56"/>
        <w:bottom w:val="single" w:sz="4" w:space="0" w:color="EF5E56"/>
        <w:right w:val="single" w:sz="4" w:space="0" w:color="EF5E56"/>
        <w:insideH w:val="single" w:sz="4" w:space="0" w:color="EF5E56"/>
        <w:insideV w:val="single" w:sz="4" w:space="0" w:color="EF5E56"/>
      </w:tblBorders>
    </w:tblPr>
    <w:tblStylePr w:type="firstRow">
      <w:tblPr/>
      <w:tcPr>
        <w:shd w:val="clear" w:color="auto" w:fill="EF5E56"/>
      </w:tcPr>
    </w:tblStylePr>
    <w:tblStylePr w:type="band1Horz">
      <w:tblPr/>
      <w:tcPr>
        <w:shd w:val="clear" w:color="auto" w:fill="F5A3A0"/>
      </w:tcPr>
    </w:tblStylePr>
  </w:style>
  <w:style w:type="paragraph" w:customStyle="1" w:styleId="Style1">
    <w:name w:val="Style1"/>
    <w:basedOn w:val="NormalWeb"/>
    <w:link w:val="Style1Car"/>
    <w:qFormat/>
    <w:rsid w:val="00265760"/>
    <w:pPr>
      <w:autoSpaceDE/>
      <w:spacing w:after="0" w:line="261" w:lineRule="atLeast"/>
    </w:pPr>
    <w:rPr>
      <w:rFonts w:ascii="Arial" w:hAnsi="Arial" w:cs="Arial"/>
      <w:i/>
      <w:iCs/>
      <w:color w:val="000000"/>
      <w:sz w:val="20"/>
      <w:szCs w:val="20"/>
    </w:rPr>
  </w:style>
  <w:style w:type="character" w:customStyle="1" w:styleId="Style1Car">
    <w:name w:val="Style1 Car"/>
    <w:basedOn w:val="NormalWebCar"/>
    <w:link w:val="Style1"/>
    <w:rsid w:val="00265760"/>
    <w:rPr>
      <w:rFonts w:ascii="Arial" w:eastAsia="Times New Roman" w:hAnsi="Arial" w:cs="Arial"/>
      <w:i/>
      <w:iCs/>
      <w:color w:val="000000"/>
      <w:sz w:val="20"/>
      <w:szCs w:val="20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265760"/>
    <w:rPr>
      <w:sz w:val="16"/>
      <w:szCs w:val="16"/>
    </w:rPr>
  </w:style>
  <w:style w:type="paragraph" w:customStyle="1" w:styleId="Orangeitalique">
    <w:name w:val="Orange italique"/>
    <w:basedOn w:val="Normal"/>
    <w:link w:val="OrangeitaliqueCar0"/>
    <w:qFormat/>
    <w:rsid w:val="00F5369D"/>
    <w:pPr>
      <w:spacing w:after="0"/>
      <w:jc w:val="left"/>
    </w:pPr>
    <w:rPr>
      <w:i/>
      <w:color w:val="F39700"/>
    </w:rPr>
  </w:style>
  <w:style w:type="character" w:customStyle="1" w:styleId="OrangeitaliqueCar0">
    <w:name w:val="Orange italique Car"/>
    <w:basedOn w:val="Policepardfaut"/>
    <w:link w:val="Orangeitalique"/>
    <w:rsid w:val="00F5369D"/>
    <w:rPr>
      <w:rFonts w:ascii="Arial" w:eastAsia="Times New Roman" w:hAnsi="Arial" w:cs="Times New Roman"/>
      <w:i/>
      <w:color w:val="F39700"/>
      <w:szCs w:val="24"/>
      <w:lang w:eastAsia="fr-FR"/>
    </w:rPr>
  </w:style>
  <w:style w:type="paragraph" w:customStyle="1" w:styleId="NormalGRAS0">
    <w:name w:val="Normal GRAS"/>
    <w:basedOn w:val="Normal"/>
    <w:link w:val="NormalGRASCar0"/>
    <w:qFormat/>
    <w:rsid w:val="00B80A96"/>
    <w:pPr>
      <w:jc w:val="left"/>
    </w:pPr>
    <w:rPr>
      <w:b/>
      <w:bCs/>
    </w:rPr>
  </w:style>
  <w:style w:type="character" w:customStyle="1" w:styleId="NormalGRASCar0">
    <w:name w:val="Normal GRAS Car"/>
    <w:basedOn w:val="Policepardfaut"/>
    <w:link w:val="NormalGRAS0"/>
    <w:rsid w:val="00B80A96"/>
    <w:rPr>
      <w:rFonts w:ascii="Arial" w:eastAsia="Times New Roman" w:hAnsi="Arial" w:cs="Times New Roman"/>
      <w:b/>
      <w:bCs/>
      <w:szCs w:val="24"/>
      <w:lang w:eastAsia="fr-FR"/>
    </w:rPr>
  </w:style>
  <w:style w:type="paragraph" w:customStyle="1" w:styleId="Orangeitalique0">
    <w:name w:val="_Orange italique"/>
    <w:basedOn w:val="Normal"/>
    <w:link w:val="OrangeitaliqueCar1"/>
    <w:qFormat/>
    <w:rsid w:val="00B80A96"/>
    <w:pPr>
      <w:jc w:val="left"/>
    </w:pPr>
    <w:rPr>
      <w:i/>
      <w:color w:val="F39700"/>
    </w:rPr>
  </w:style>
  <w:style w:type="character" w:customStyle="1" w:styleId="OrangeitaliqueCar1">
    <w:name w:val="_Orange italique Car"/>
    <w:basedOn w:val="Policepardfaut"/>
    <w:link w:val="Orangeitalique0"/>
    <w:rsid w:val="00B80A96"/>
    <w:rPr>
      <w:rFonts w:ascii="Arial" w:eastAsia="Times New Roman" w:hAnsi="Arial" w:cs="Times New Roman"/>
      <w:i/>
      <w:color w:val="F39700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Y:\Marketing\SEO\Documents.fr\Mod&#232;le%20de%20cr&#233;ation%20Word%20de%20document\mod&#232;le_Legimedia_008.dotx" TargetMode="External"/></Relationships>
</file>

<file path=word/theme/theme1.xml><?xml version="1.0" encoding="utf-8"?>
<a:theme xmlns:a="http://schemas.openxmlformats.org/drawingml/2006/main" name="LEGIMEDIA">
  <a:themeElements>
    <a:clrScheme name="LEGIMEDIA">
      <a:dk1>
        <a:sysClr val="windowText" lastClr="000000"/>
      </a:dk1>
      <a:lt1>
        <a:sysClr val="window" lastClr="FFFFFF"/>
      </a:lt1>
      <a:dk2>
        <a:srgbClr val="3F3F3F"/>
      </a:dk2>
      <a:lt2>
        <a:srgbClr val="FFFFFF"/>
      </a:lt2>
      <a:accent1>
        <a:srgbClr val="F39700"/>
      </a:accent1>
      <a:accent2>
        <a:srgbClr val="F39700"/>
      </a:accent2>
      <a:accent3>
        <a:srgbClr val="A5A5A5"/>
      </a:accent3>
      <a:accent4>
        <a:srgbClr val="F39700"/>
      </a:accent4>
      <a:accent5>
        <a:srgbClr val="F39700"/>
      </a:accent5>
      <a:accent6>
        <a:srgbClr val="F39700"/>
      </a:accent6>
      <a:hlink>
        <a:srgbClr val="000000"/>
      </a:hlink>
      <a:folHlink>
        <a:srgbClr val="000000"/>
      </a:folHlink>
    </a:clrScheme>
    <a:fontScheme name="LEGIMEDI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70F7B-D68F-234F-B48F-6CB3D6B28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Y:\Marketing\SEO\Documents.fr\Modèle de création Word de document\modèle_Legimedia_008.dotx</Template>
  <TotalTime>1</TotalTime>
  <Pages>3</Pages>
  <Words>340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PC-PORTABLE-15</dc:creator>
  <cp:keywords/>
  <dc:description/>
  <cp:lastModifiedBy>Microsoft Office User</cp:lastModifiedBy>
  <cp:revision>2</cp:revision>
  <cp:lastPrinted>2023-06-07T16:12:00Z</cp:lastPrinted>
  <dcterms:created xsi:type="dcterms:W3CDTF">2024-05-04T11:19:00Z</dcterms:created>
  <dcterms:modified xsi:type="dcterms:W3CDTF">2024-05-04T11:19:00Z</dcterms:modified>
</cp:coreProperties>
</file>