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8"/>
        </w:rPr>
        <w:id w:val="-824355890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14:paraId="5BAEAEF3" w14:textId="32548669" w:rsidR="004C6AD3" w:rsidRDefault="004C6AD3">
          <w:pPr>
            <w:rPr>
              <w:sz w:val="28"/>
            </w:rPr>
          </w:pPr>
          <w:r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45323ED7" wp14:editId="16E9F8A3">
                    <wp:simplePos x="0" y="0"/>
                    <wp:positionH relativeFrom="column">
                      <wp:posOffset>-909955</wp:posOffset>
                    </wp:positionH>
                    <wp:positionV relativeFrom="paragraph">
                      <wp:posOffset>-909955</wp:posOffset>
                    </wp:positionV>
                    <wp:extent cx="7590569" cy="2417197"/>
                    <wp:effectExtent l="0" t="0" r="0" b="21590"/>
                    <wp:wrapNone/>
                    <wp:docPr id="1267975628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90569" cy="2417197"/>
                              <a:chOff x="0" y="0"/>
                              <a:chExt cx="7590569" cy="2417197"/>
                            </a:xfrm>
                          </wpg:grpSpPr>
                          <wps:wsp>
                            <wps:cNvPr id="948305184" name="Connecteur droit 4"/>
                            <wps:cNvCnPr>
                              <a:cxnSpLocks/>
                            </wps:cNvCnPr>
                            <wps:spPr>
                              <a:xfrm>
                                <a:off x="2122998" y="2417197"/>
                                <a:ext cx="331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393D3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65203050" name="Rectangle 1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19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72F64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1469605602" name="Rectangle 2"/>
                            <wps:cNvSpPr>
                              <a:spLocks/>
                            </wps:cNvSpPr>
                            <wps:spPr>
                              <a:xfrm>
                                <a:off x="5359179" y="0"/>
                                <a:ext cx="223139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5E56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A9E2C56" id="Groupe 3" o:spid="_x0000_s1026" style="position:absolute;margin-left:-71.65pt;margin-top:-71.65pt;width:597.7pt;height:190.35pt;z-index:251669504" coordsize="75905,2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4" o:spid="_x0000_s1027" type="#_x0000_t32" style="position:absolute;left:21229;top:24171;width:33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" strokecolor="#393d3f" strokeweight=".52906mm">
                      <v:stroke joinstyle="miter"/>
                      <o:lock v:ext="edit" shapetype="f"/>
                    </v:shape>
                    <v:rect id="Rectangle 1" o:spid="_x0000_s1028" style="position:absolute;width:5219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" fillcolor="#272f64" stroked="f">
                      <v:textbox inset="0,0,0,0"/>
                    </v:rect>
                    <v:rect id="Rectangle 2" o:spid="_x0000_s1029" style="position:absolute;left:53591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" fillcolor="#ef5e56" stroked="f">
                      <v:textbox inset="0,0,0,0"/>
                    </v:rect>
                  </v:group>
                </w:pict>
              </mc:Fallback>
            </mc:AlternateContent>
          </w:r>
        </w:p>
        <w:p w14:paraId="577A82CF" w14:textId="6FB53CCA" w:rsidR="004C6AD3" w:rsidRDefault="00E37A3A">
          <w:pPr>
            <w:rPr>
              <w:sz w:val="28"/>
            </w:rPr>
          </w:pPr>
          <w:r>
            <w:rPr>
              <w:noProof/>
              <w:sz w:val="28"/>
            </w:rPr>
            <w:drawing>
              <wp:anchor distT="0" distB="0" distL="114300" distR="114300" simplePos="0" relativeHeight="251684864" behindDoc="1" locked="0" layoutInCell="1" allowOverlap="1" wp14:anchorId="58975C53" wp14:editId="3FE91C68">
                <wp:simplePos x="0" y="0"/>
                <wp:positionH relativeFrom="margin">
                  <wp:posOffset>1526540</wp:posOffset>
                </wp:positionH>
                <wp:positionV relativeFrom="paragraph">
                  <wp:posOffset>74672</wp:posOffset>
                </wp:positionV>
                <wp:extent cx="2706370" cy="845820"/>
                <wp:effectExtent l="0" t="0" r="0" b="508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637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1F91392" w14:textId="77777777" w:rsidR="004C6AD3" w:rsidRDefault="004C6AD3">
          <w:pPr>
            <w:rPr>
              <w:sz w:val="28"/>
            </w:rPr>
          </w:pPr>
        </w:p>
        <w:p w14:paraId="1B708FBF" w14:textId="77777777" w:rsidR="004C6AD3" w:rsidRDefault="004C6AD3">
          <w:pPr>
            <w:rPr>
              <w:sz w:val="28"/>
            </w:rPr>
          </w:pPr>
        </w:p>
        <w:p w14:paraId="484765B5" w14:textId="08821165" w:rsidR="004C6AD3" w:rsidRDefault="004C6AD3">
          <w:pPr>
            <w:rPr>
              <w:sz w:val="28"/>
            </w:rPr>
          </w:pPr>
        </w:p>
        <w:p w14:paraId="7615A9FE" w14:textId="6C6FAB6A" w:rsidR="004C6AD3" w:rsidRDefault="004C6AD3">
          <w:pPr>
            <w:rPr>
              <w:sz w:val="28"/>
            </w:rPr>
          </w:pPr>
        </w:p>
        <w:p w14:paraId="38275BED" w14:textId="07BE5288" w:rsidR="004C6AD3" w:rsidRDefault="004C6AD3">
          <w:pPr>
            <w:rPr>
              <w:sz w:val="28"/>
            </w:rPr>
          </w:pPr>
        </w:p>
        <w:p w14:paraId="58FE673E" w14:textId="2B70D165" w:rsidR="004C6AD3" w:rsidRDefault="00596B4D">
          <w:pPr>
            <w:rPr>
              <w:sz w:val="28"/>
            </w:rPr>
          </w:pPr>
          <w:r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A4065B9" wp14:editId="555F18E0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189807</wp:posOffset>
                    </wp:positionV>
                    <wp:extent cx="5760000" cy="2272145"/>
                    <wp:effectExtent l="0" t="0" r="0" b="0"/>
                    <wp:wrapNone/>
                    <wp:docPr id="2101802566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0000" cy="2272145"/>
                              <a:chOff x="0" y="0"/>
                              <a:chExt cx="5760000" cy="2272145"/>
                            </a:xfrm>
                          </wpg:grpSpPr>
                          <wps:wsp>
                            <wps:cNvPr id="944374979" name="Zone de texte 1"/>
                            <wps:cNvSpPr txBox="1"/>
                            <wps:spPr>
                              <a:xfrm>
                                <a:off x="0" y="0"/>
                                <a:ext cx="576000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8E182" w14:textId="77777777" w:rsidR="004C6AD3" w:rsidRDefault="004C6AD3" w:rsidP="007256FE">
                                  <w:pPr>
                                    <w:pStyle w:val="Pagedegardesous-titre"/>
                                  </w:pPr>
                                  <w:r>
                                    <w:t>Modèle de document juridique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5192356" name="Zone de texte 1"/>
                            <wps:cNvSpPr txBox="1"/>
                            <wps:spPr>
                              <a:xfrm>
                                <a:off x="0" y="1244772"/>
                                <a:ext cx="5759450" cy="10273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C076D" w14:textId="27832CC7" w:rsidR="009F209E" w:rsidRDefault="0036048D" w:rsidP="007256FE">
                                  <w:pPr>
                                    <w:pStyle w:val="PagedegardeTitre"/>
                                  </w:pPr>
                                  <w:r>
                                    <w:t xml:space="preserve">Désistement d’instance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4065B9" id="Groupe 2" o:spid="_x0000_s1026" style="position:absolute;left:0;text-align:left;margin-left:1.1pt;margin-top:14.95pt;width:453.55pt;height:178.9pt;z-index:251670528;mso-height-relative:margin" coordsize="57600,227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width:57600;height:8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" filled="f" stroked="f" strokeweight=".5pt">
                      <v:textbox>
                        <w:txbxContent>
                          <w:p w14:paraId="4368E182" w14:textId="77777777" w:rsidR="004C6AD3" w:rsidRDefault="004C6AD3" w:rsidP="007256FE">
                            <w:pPr>
                              <w:pStyle w:val="Pagedegardesous-titre"/>
                            </w:pPr>
                            <w:r>
                              <w:t>Modèle de document juridique</w:t>
                            </w:r>
                          </w:p>
                        </w:txbxContent>
                      </v:textbox>
                    </v:shape>
                    <v:shape id="Zone de texte 1" o:spid="_x0000_s1028" type="#_x0000_t202" style="position:absolute;top:12447;width:57594;height:10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" filled="f" stroked="f" strokeweight=".5pt">
                      <v:textbox>
                        <w:txbxContent>
                          <w:p w14:paraId="7A3C076D" w14:textId="27832CC7" w:rsidR="009F209E" w:rsidRDefault="0036048D" w:rsidP="007256FE">
                            <w:pPr>
                              <w:pStyle w:val="PagedegardeTitre"/>
                            </w:pPr>
                            <w:r>
                              <w:t xml:space="preserve">Désistement d’instance 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32CB8EB0" w14:textId="77777777" w:rsidR="004C6AD3" w:rsidRDefault="004C6AD3">
          <w:pPr>
            <w:rPr>
              <w:sz w:val="28"/>
            </w:rPr>
          </w:pPr>
        </w:p>
        <w:p w14:paraId="462DD59F" w14:textId="77777777" w:rsidR="004C6AD3" w:rsidRDefault="004C6AD3">
          <w:pPr>
            <w:rPr>
              <w:sz w:val="28"/>
            </w:rPr>
          </w:pPr>
        </w:p>
        <w:p w14:paraId="67690CE0" w14:textId="34394629" w:rsidR="00A073A0" w:rsidRDefault="009F209E" w:rsidP="00A073A0">
          <w:pPr>
            <w:autoSpaceDE/>
            <w:autoSpaceDN/>
            <w:spacing w:after="160" w:line="259" w:lineRule="auto"/>
            <w:jc w:val="left"/>
            <w:rPr>
              <w:sz w:val="28"/>
            </w:rPr>
            <w:sectPr w:rsidR="00A073A0" w:rsidSect="00F15353">
              <w:footerReference w:type="default" r:id="rId9"/>
              <w:pgSz w:w="11906" w:h="16838"/>
              <w:pgMar w:top="1418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08A945C" wp14:editId="4474D115">
                    <wp:simplePos x="0" y="0"/>
                    <wp:positionH relativeFrom="margin">
                      <wp:posOffset>-29573</wp:posOffset>
                    </wp:positionH>
                    <wp:positionV relativeFrom="paragraph">
                      <wp:posOffset>2192927</wp:posOffset>
                    </wp:positionV>
                    <wp:extent cx="5808980" cy="4376057"/>
                    <wp:effectExtent l="0" t="0" r="7620" b="18415"/>
                    <wp:wrapNone/>
                    <wp:docPr id="222319765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08980" cy="4376057"/>
                              <a:chOff x="0" y="0"/>
                              <a:chExt cx="5809144" cy="4039194"/>
                            </a:xfrm>
                          </wpg:grpSpPr>
                          <wps:wsp>
                            <wps:cNvPr id="1475715353" name="Zone de texte 2"/>
                            <wps:cNvSpPr txBox="1">
                              <a:spLocks/>
                            </wps:cNvSpPr>
                            <wps:spPr>
                              <a:xfrm>
                                <a:off x="9054" y="0"/>
                                <a:ext cx="580009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AFABAB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FB16C88" w14:textId="00BDEF55" w:rsidR="004C6AD3" w:rsidRDefault="00B610C8" w:rsidP="00694D13">
                                  <w:pPr>
                                    <w:pStyle w:val="NormalWeb"/>
                                    <w:spacing w:after="0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Legimedia</w:t>
                                  </w:r>
                                  <w:proofErr w:type="spellEnd"/>
                                  <w:r w:rsidR="004C6AD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grand nombre d'utilisateurs. De par leur caractère général, il convient ainsi de les adapter à votre situation. Vous demeurez donc responsable de l'utilisation de ce document.</w:t>
                                  </w:r>
                                </w:p>
                                <w:p w14:paraId="149D7F6A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Nous vous invitons à vous </w:t>
                                  </w:r>
                                  <w:r w:rsidRPr="009E627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rapprocher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d'un professionnel du droit afin de bénéficier d'un accompagnement dans la rédaction et l'application de ce document.</w:t>
                                  </w:r>
                                </w:p>
                                <w:p w14:paraId="792DCF75" w14:textId="77777777" w:rsidR="004C6AD3" w:rsidRDefault="004C6AD3" w:rsidP="00694D13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942544623" name="Zone de texte 2"/>
                            <wps:cNvSpPr txBox="1">
                              <a:spLocks/>
                            </wps:cNvSpPr>
                            <wps:spPr>
                              <a:xfrm>
                                <a:off x="0" y="1774479"/>
                                <a:ext cx="5800090" cy="226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AFABAB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6D4EE14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Notice d'utilisation :</w:t>
                                  </w:r>
                                </w:p>
                                <w:p w14:paraId="11BE752C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►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Adaptation du texte</w:t>
                                  </w:r>
                                </w:p>
                                <w:p w14:paraId="52A1CEC8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F644D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EF5E56"/>
                                      <w:sz w:val="20"/>
                                      <w:szCs w:val="20"/>
                                    </w:rPr>
                                    <w:t>(…)</w:t>
                                  </w:r>
                                  <w:r w:rsidRPr="00B610C8">
                                    <w:rPr>
                                      <w:rFonts w:ascii="Arial" w:hAnsi="Arial" w:cs="Arial"/>
                                      <w:iCs/>
                                      <w:color w:val="EF5E56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E37A3A">
                                    <w:rPr>
                                      <w:rFonts w:ascii="Arial" w:hAnsi="Arial" w:cs="Arial"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E37A3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texte à personnaliser par vos soins.</w:t>
                                  </w:r>
                                </w:p>
                                <w:p w14:paraId="2486B888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►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Numérotation des pages</w:t>
                                  </w:r>
                                </w:p>
                                <w:p w14:paraId="5F620622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cas d’ajout ou de retrait de clause dans le présent document, il convient de vérifier et, le cas échéant, de modifier la numérotation des pages.</w:t>
                                  </w:r>
                                </w:p>
                                <w:p w14:paraId="4E922031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Commentaires</w:t>
                                  </w:r>
                                </w:p>
                                <w:p w14:paraId="56E9C979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Les commentaires sont donnés à titre indicatif, vous pouvez les supprimer en sélectionnant le cadre de couleur.</w:t>
                                  </w:r>
                                </w:p>
                                <w:p w14:paraId="61E30058" w14:textId="5459A54D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8A945C" id="Groupe 1" o:spid="_x0000_s1029" style="position:absolute;margin-left:-2.35pt;margin-top:172.65pt;width:457.4pt;height:344.55pt;z-index:251671552;mso-position-horizontal-relative:margin;mso-width-relative:margin;mso-height-relative:margin" coordsize="58091,403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">
                    <v:shape id="_x0000_s1030" type="#_x0000_t202" style="position:absolute;left:90;width:58001;height:143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" strokecolor="#afabab" strokeweight=".26467mm">
                      <v:path arrowok="t"/>
                      <v:textbox>
                        <w:txbxContent>
                          <w:p w14:paraId="3FB16C88" w14:textId="00BDEF55" w:rsidR="004C6AD3" w:rsidRDefault="00B610C8" w:rsidP="00694D13">
                            <w:pPr>
                              <w:pStyle w:val="NormalWeb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Legimedia</w:t>
                            </w:r>
                            <w:proofErr w:type="spellEnd"/>
                            <w:r w:rsidR="004C6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grand nombre d'utilisateurs. De par leur caractère général, il convient ainsi de les adapter à votre situation. Vous demeurez donc responsable de l'utilisation de ce document.</w:t>
                            </w:r>
                          </w:p>
                          <w:p w14:paraId="149D7F6A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Nous vous invitons à vous </w:t>
                            </w:r>
                            <w:r w:rsidRPr="009E62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rapprocher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d'un professionnel du droit afin de bénéficier d'un accompagnement dans la rédaction et l'application de ce document.</w:t>
                            </w:r>
                          </w:p>
                          <w:p w14:paraId="792DCF75" w14:textId="77777777" w:rsidR="004C6AD3" w:rsidRDefault="004C6AD3" w:rsidP="00694D13"/>
                        </w:txbxContent>
                      </v:textbox>
                    </v:shape>
                    <v:shape id="_x0000_s1031" type="#_x0000_t202" style="position:absolute;top:17744;width:58000;height:226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" strokecolor="#afabab" strokeweight=".26467mm">
                      <v:path arrowok="t"/>
                      <v:textbox>
                        <w:txbxContent>
                          <w:p w14:paraId="66D4EE14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Notice d'utilisation :</w:t>
                            </w:r>
                          </w:p>
                          <w:p w14:paraId="11BE752C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Adaptation du texte</w:t>
                            </w:r>
                          </w:p>
                          <w:p w14:paraId="52A1CEC8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644D">
                              <w:rPr>
                                <w:rFonts w:ascii="Arial" w:hAnsi="Arial" w:cs="Arial"/>
                                <w:i/>
                                <w:iCs/>
                                <w:color w:val="EF5E56"/>
                                <w:sz w:val="20"/>
                                <w:szCs w:val="20"/>
                              </w:rPr>
                              <w:t>(…)</w:t>
                            </w:r>
                            <w:r w:rsidRPr="00B610C8">
                              <w:rPr>
                                <w:rFonts w:ascii="Arial" w:hAnsi="Arial" w:cs="Arial"/>
                                <w:iCs/>
                                <w:color w:val="EF5E56"/>
                                <w:sz w:val="20"/>
                                <w:szCs w:val="20"/>
                              </w:rPr>
                              <w:t> </w:t>
                            </w:r>
                            <w:r w:rsidRPr="00E37A3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E37A3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à personnaliser par vos soins.</w:t>
                            </w:r>
                          </w:p>
                          <w:p w14:paraId="2486B888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Numérotation des pages</w:t>
                            </w:r>
                          </w:p>
                          <w:p w14:paraId="5F620622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cas d’ajout ou de retrait de clause dans le présent document, il convient de vérifier et, le cas échéant, de modifier la numérotation des pages.</w:t>
                            </w:r>
                          </w:p>
                          <w:p w14:paraId="4E922031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14:paraId="56E9C979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commentaires sont donnés à titre indicatif, vous pouvez les supprimer en sélectionnant le cadre de couleur.</w:t>
                            </w:r>
                          </w:p>
                          <w:p w14:paraId="61E30058" w14:textId="5459A54D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wrap anchorx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180340" distB="180340" distL="114300" distR="114300" simplePos="0" relativeHeight="251683840" behindDoc="0" locked="0" layoutInCell="1" allowOverlap="1" wp14:anchorId="11CC23D8" wp14:editId="30A5CAD0">
                    <wp:simplePos x="0" y="0"/>
                    <wp:positionH relativeFrom="margin">
                      <wp:posOffset>80645</wp:posOffset>
                    </wp:positionH>
                    <wp:positionV relativeFrom="paragraph">
                      <wp:posOffset>6106160</wp:posOffset>
                    </wp:positionV>
                    <wp:extent cx="5543550" cy="299085"/>
                    <wp:effectExtent l="0" t="0" r="0" b="5715"/>
                    <wp:wrapTopAndBottom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3550" cy="299085"/>
                            </a:xfrm>
                            <a:prstGeom prst="rect">
                              <a:avLst/>
                            </a:prstGeom>
                            <a:solidFill>
                              <a:srgbClr val="EF5E5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0136EF" w14:textId="6EA1EBF4" w:rsidR="00B610C8" w:rsidRPr="00F81B97" w:rsidRDefault="00B610C8" w:rsidP="00B610C8">
                                <w:pPr>
                                  <w:pStyle w:val="CommentaireOrange"/>
                                </w:pPr>
                                <w:r>
                                  <w:t xml:space="preserve">Commentaire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C23D8" id="Zone de texte 5" o:spid="_x0000_s1032" type="#_x0000_t202" style="position:absolute;margin-left:6.35pt;margin-top:480.8pt;width:436.5pt;height:23.55pt;z-index:251683840;visibility:visible;mso-wrap-style:square;mso-width-percent:0;mso-height-percent:0;mso-wrap-distance-left:9pt;mso-wrap-distance-top:14.2pt;mso-wrap-distance-right:9pt;mso-wrap-distance-bottom:14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" fillcolor="#ef5e56" stroked="f" strokeweight=".5pt">
                    <v:textbox>
                      <w:txbxContent>
                        <w:p w14:paraId="760136EF" w14:textId="6EA1EBF4" w:rsidR="00B610C8" w:rsidRPr="00F81B97" w:rsidRDefault="00B610C8" w:rsidP="00B610C8">
                          <w:pPr>
                            <w:pStyle w:val="CommentaireOrange"/>
                          </w:pPr>
                          <w:r>
                            <w:t xml:space="preserve">Commentaire : 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A073A0">
            <w:rPr>
              <w:sz w:val="28"/>
            </w:rPr>
            <w:br w:type="page"/>
          </w:r>
        </w:p>
        <w:p w14:paraId="441FDE97" w14:textId="249D6DDD" w:rsidR="00F15353" w:rsidRPr="00A073A0" w:rsidRDefault="00000000" w:rsidP="00A073A0">
          <w:pPr>
            <w:rPr>
              <w:rFonts w:ascii="Verdana Pro Black" w:hAnsi="Verdana Pro Black" w:cs="Helvetica"/>
              <w:noProof/>
              <w:sz w:val="20"/>
              <w:szCs w:val="20"/>
            </w:rPr>
          </w:pPr>
        </w:p>
      </w:sdtContent>
    </w:sdt>
    <w:p w14:paraId="025A1D71" w14:textId="56074EF4" w:rsidR="000D1DCA" w:rsidRPr="0036048D" w:rsidRDefault="005913E8" w:rsidP="0036048D">
      <w:pPr>
        <w:pStyle w:val="TITREDOCUMENT"/>
        <w:spacing w:before="0"/>
        <w:rPr>
          <w:rStyle w:val="OrangeitaliqueCar0"/>
          <w:rFonts w:ascii="Verdana Pro Black" w:hAnsi="Verdana Pro Black" w:cs="Helvetica"/>
          <w:i w:val="0"/>
          <w:color w:val="3F3F3F" w:themeColor="text2"/>
          <w:szCs w:val="32"/>
          <w:lang w:val="fr-FR"/>
        </w:rPr>
      </w:pPr>
      <w:r w:rsidRPr="005913E8">
        <w:rPr>
          <w:b w:val="0"/>
          <w:bCs w:val="0"/>
          <w:i/>
          <w:iCs w:val="0"/>
          <w:sz w:val="28"/>
          <w:szCs w:val="17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BD0F6" wp14:editId="7594FEAD">
                <wp:simplePos x="0" y="0"/>
                <wp:positionH relativeFrom="margin">
                  <wp:posOffset>1706880</wp:posOffset>
                </wp:positionH>
                <wp:positionV relativeFrom="paragraph">
                  <wp:posOffset>551630</wp:posOffset>
                </wp:positionV>
                <wp:extent cx="2501348" cy="0"/>
                <wp:effectExtent l="0" t="12700" r="26035" b="25400"/>
                <wp:wrapNone/>
                <wp:docPr id="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34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F5E56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6FB35" id="Connecteur droit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4.4pt,43.45pt" to="331.3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" strokecolor="#ef5e56" strokeweight="3pt">
                <v:stroke joinstyle="miter"/>
                <w10:wrap anchorx="margin"/>
              </v:line>
            </w:pict>
          </mc:Fallback>
        </mc:AlternateContent>
      </w:r>
      <w:r w:rsidR="0036048D">
        <w:rPr>
          <w:lang w:val="fr-FR"/>
        </w:rPr>
        <w:t>Désistement d’instance</w:t>
      </w:r>
    </w:p>
    <w:p w14:paraId="3675D791" w14:textId="5EB024FE" w:rsidR="005D65A4" w:rsidRDefault="005D65A4" w:rsidP="005612DE">
      <w:pPr>
        <w:autoSpaceDN/>
        <w:rPr>
          <w:rStyle w:val="OrangeitaliqueCar0"/>
          <w:color w:val="EF5E56"/>
        </w:rPr>
      </w:pPr>
      <w:r>
        <w:rPr>
          <w:rStyle w:val="OrangeitaliqueCar0"/>
          <w:color w:val="EF5E56"/>
        </w:rPr>
        <w:t xml:space="preserve">Expéditeur </w:t>
      </w:r>
    </w:p>
    <w:p w14:paraId="7CD84FFE" w14:textId="57356523" w:rsidR="005612DE" w:rsidRPr="009502A7" w:rsidRDefault="005612DE" w:rsidP="005612DE">
      <w:pPr>
        <w:autoSpaceDN/>
        <w:rPr>
          <w:rFonts w:cs="Arial"/>
          <w:i/>
          <w:iCs/>
          <w:color w:val="F39700"/>
        </w:rPr>
      </w:pPr>
      <w:r w:rsidRPr="001F644D">
        <w:rPr>
          <w:rStyle w:val="OrangeitaliqueCar0"/>
          <w:color w:val="EF5E56"/>
        </w:rPr>
        <w:t>(Madame/Monsieur)</w:t>
      </w:r>
      <w:r>
        <w:rPr>
          <w:rFonts w:cs="Arial"/>
          <w:i/>
          <w:iCs/>
          <w:color w:val="F39700"/>
        </w:rPr>
        <w:t xml:space="preserve"> </w:t>
      </w:r>
    </w:p>
    <w:p w14:paraId="1181BE16" w14:textId="5B21EAD3" w:rsidR="005612DE" w:rsidRDefault="005612DE" w:rsidP="005612DE">
      <w:pPr>
        <w:autoSpaceDN/>
        <w:rPr>
          <w:rStyle w:val="OrangeitaliqueCar0"/>
          <w:color w:val="EF5E56"/>
        </w:rPr>
      </w:pPr>
      <w:r w:rsidRPr="001F644D">
        <w:rPr>
          <w:rStyle w:val="OrangeitaliqueCar0"/>
          <w:color w:val="EF5E56"/>
        </w:rPr>
        <w:t xml:space="preserve">(Nom et Prénom </w:t>
      </w:r>
      <w:r w:rsidR="00347363" w:rsidRPr="001F644D">
        <w:rPr>
          <w:rStyle w:val="OrangeitaliqueCar0"/>
          <w:color w:val="EF5E56"/>
        </w:rPr>
        <w:t>du demandeur</w:t>
      </w:r>
      <w:r w:rsidRPr="001F644D">
        <w:rPr>
          <w:rStyle w:val="OrangeitaliqueCar0"/>
          <w:color w:val="EF5E56"/>
        </w:rPr>
        <w:t>)</w:t>
      </w:r>
    </w:p>
    <w:p w14:paraId="40BF2DDA" w14:textId="61C0B1C9" w:rsidR="00347363" w:rsidRDefault="00347363" w:rsidP="005612DE">
      <w:pPr>
        <w:autoSpaceDN/>
        <w:rPr>
          <w:rStyle w:val="OrangeitaliqueCar0"/>
          <w:color w:val="EF5E56"/>
        </w:rPr>
      </w:pPr>
      <w:r w:rsidRPr="001F644D">
        <w:rPr>
          <w:rStyle w:val="OrangeitaliqueCar0"/>
          <w:color w:val="EF5E56"/>
        </w:rPr>
        <w:t>(Adresse complète)</w:t>
      </w:r>
    </w:p>
    <w:p w14:paraId="3126FE0F" w14:textId="344F9B81" w:rsidR="00347363" w:rsidRDefault="00347363" w:rsidP="005612DE">
      <w:pPr>
        <w:autoSpaceDN/>
        <w:rPr>
          <w:rStyle w:val="OrangeitaliqueCar0"/>
          <w:color w:val="EF5E56"/>
        </w:rPr>
      </w:pPr>
      <w:r w:rsidRPr="001F644D">
        <w:rPr>
          <w:rStyle w:val="OrangeitaliqueCar0"/>
          <w:color w:val="EF5E56"/>
        </w:rPr>
        <w:t>(Code postal)</w:t>
      </w:r>
      <w:r>
        <w:rPr>
          <w:rStyle w:val="OrangeitaliqueCar0"/>
          <w:color w:val="EF5E56"/>
        </w:rPr>
        <w:t xml:space="preserve"> </w:t>
      </w:r>
      <w:r w:rsidRPr="001F644D">
        <w:rPr>
          <w:rStyle w:val="OrangeitaliqueCar0"/>
          <w:color w:val="EF5E56"/>
        </w:rPr>
        <w:t>(Ville)</w:t>
      </w:r>
    </w:p>
    <w:p w14:paraId="6F1E5D3C" w14:textId="70A27282" w:rsidR="00347363" w:rsidRDefault="00347363" w:rsidP="005612DE">
      <w:pPr>
        <w:autoSpaceDN/>
        <w:rPr>
          <w:rFonts w:cs="Arial"/>
          <w:i/>
          <w:iCs/>
          <w:color w:val="F39700"/>
        </w:rPr>
      </w:pPr>
    </w:p>
    <w:p w14:paraId="5B349934" w14:textId="33F28495" w:rsidR="00347363" w:rsidRPr="00347363" w:rsidRDefault="00347363" w:rsidP="005612DE">
      <w:pPr>
        <w:autoSpaceDN/>
        <w:rPr>
          <w:rFonts w:cs="Arial"/>
          <w:color w:val="000000" w:themeColor="text1"/>
        </w:rPr>
      </w:pPr>
      <w:r w:rsidRPr="00347363">
        <w:rPr>
          <w:rFonts w:cs="Arial"/>
          <w:color w:val="000000" w:themeColor="text1"/>
        </w:rPr>
        <w:t>À</w:t>
      </w:r>
    </w:p>
    <w:p w14:paraId="7A93FA1A" w14:textId="77777777" w:rsidR="005612DE" w:rsidRPr="0001203B" w:rsidRDefault="005612DE" w:rsidP="005612DE">
      <w:pPr>
        <w:autoSpaceDN/>
        <w:jc w:val="right"/>
        <w:rPr>
          <w:rFonts w:cs="Arial"/>
          <w:i/>
          <w:iCs/>
          <w:color w:val="EF5E56"/>
        </w:rPr>
      </w:pPr>
      <w:r w:rsidRPr="0001203B">
        <w:rPr>
          <w:rFonts w:cs="Arial"/>
          <w:i/>
          <w:iCs/>
          <w:color w:val="EF5E56"/>
        </w:rPr>
        <w:t xml:space="preserve">Destinataire </w:t>
      </w:r>
    </w:p>
    <w:p w14:paraId="19EEAFA2" w14:textId="03F822C8" w:rsidR="005612DE" w:rsidRDefault="005612DE" w:rsidP="005612DE">
      <w:pPr>
        <w:autoSpaceDN/>
        <w:jc w:val="right"/>
        <w:rPr>
          <w:rStyle w:val="OrangeitaliqueCar0"/>
          <w:color w:val="EF5E56"/>
        </w:rPr>
      </w:pPr>
      <w:r w:rsidRPr="001F644D">
        <w:rPr>
          <w:rStyle w:val="OrangeitaliqueCar0"/>
          <w:color w:val="EF5E56"/>
        </w:rPr>
        <w:t>(</w:t>
      </w:r>
      <w:r w:rsidR="00347363" w:rsidRPr="001F644D">
        <w:rPr>
          <w:rStyle w:val="OrangeitaliqueCar0"/>
          <w:color w:val="EF5E56"/>
        </w:rPr>
        <w:t>Madame/Monsieur</w:t>
      </w:r>
      <w:r w:rsidRPr="001F644D">
        <w:rPr>
          <w:rStyle w:val="OrangeitaliqueCar0"/>
          <w:color w:val="EF5E56"/>
        </w:rPr>
        <w:t>)</w:t>
      </w:r>
    </w:p>
    <w:p w14:paraId="7B074388" w14:textId="7EE8172C" w:rsidR="00347363" w:rsidRPr="00D36FBB" w:rsidRDefault="00347363" w:rsidP="005612DE">
      <w:pPr>
        <w:autoSpaceDN/>
        <w:jc w:val="right"/>
        <w:rPr>
          <w:rFonts w:cs="Arial"/>
          <w:i/>
          <w:iCs/>
          <w:color w:val="EF5E56"/>
        </w:rPr>
      </w:pPr>
      <w:r w:rsidRPr="001F644D">
        <w:rPr>
          <w:rStyle w:val="OrangeitaliqueCar0"/>
          <w:color w:val="EF5E56"/>
        </w:rPr>
        <w:t>(Nom et Prénom du défendeur)</w:t>
      </w:r>
    </w:p>
    <w:p w14:paraId="0679EA5A" w14:textId="77777777" w:rsidR="00347363" w:rsidRDefault="00347363" w:rsidP="005612DE">
      <w:pPr>
        <w:jc w:val="right"/>
        <w:rPr>
          <w:rStyle w:val="OrangeitaliqueCar0"/>
          <w:color w:val="EF5E56"/>
        </w:rPr>
      </w:pPr>
    </w:p>
    <w:p w14:paraId="5B488E6F" w14:textId="7DFB4AD2" w:rsidR="00347363" w:rsidRDefault="00347363" w:rsidP="00347363">
      <w:pPr>
        <w:jc w:val="right"/>
        <w:rPr>
          <w:rStyle w:val="OrangeitaliqueCar0"/>
          <w:i w:val="0"/>
          <w:iCs/>
          <w:color w:val="000000" w:themeColor="text1"/>
        </w:rPr>
      </w:pPr>
      <w:r w:rsidRPr="00347363">
        <w:rPr>
          <w:rStyle w:val="OrangeitaliqueCar0"/>
          <w:i w:val="0"/>
          <w:iCs/>
          <w:color w:val="000000" w:themeColor="text1"/>
        </w:rPr>
        <w:t>A</w:t>
      </w:r>
      <w:r>
        <w:rPr>
          <w:rStyle w:val="OrangeitaliqueCar0"/>
          <w:i w:val="0"/>
          <w:iCs/>
          <w:color w:val="000000" w:themeColor="text1"/>
        </w:rPr>
        <w:t xml:space="preserve">u greffe du Tribunal </w:t>
      </w:r>
      <w:r w:rsidRPr="001F644D">
        <w:rPr>
          <w:rStyle w:val="OrangeitaliqueCar0"/>
          <w:iCs/>
          <w:color w:val="EF5E56"/>
        </w:rPr>
        <w:t>(nom)</w:t>
      </w:r>
    </w:p>
    <w:p w14:paraId="368E2D8F" w14:textId="2BDBB1BD" w:rsidR="00347363" w:rsidRPr="00347363" w:rsidRDefault="00347363" w:rsidP="00347363">
      <w:pPr>
        <w:jc w:val="right"/>
        <w:rPr>
          <w:rStyle w:val="OrangeitaliqueCar0"/>
          <w:i w:val="0"/>
          <w:iCs/>
          <w:color w:val="000000" w:themeColor="text1"/>
        </w:rPr>
      </w:pPr>
      <w:r w:rsidRPr="001F644D">
        <w:rPr>
          <w:rStyle w:val="OrangeitaliqueCar0"/>
          <w:iCs/>
          <w:color w:val="EF5E56"/>
        </w:rPr>
        <w:t>(Adresse du Tribunal)</w:t>
      </w:r>
    </w:p>
    <w:p w14:paraId="7DAF687F" w14:textId="6E9F675E" w:rsidR="00347363" w:rsidRDefault="00347363" w:rsidP="005612DE">
      <w:pPr>
        <w:jc w:val="right"/>
      </w:pPr>
    </w:p>
    <w:p w14:paraId="6AA7C27A" w14:textId="77777777" w:rsidR="005612DE" w:rsidRDefault="005612DE" w:rsidP="005612DE">
      <w:pPr>
        <w:jc w:val="right"/>
      </w:pPr>
    </w:p>
    <w:p w14:paraId="40DCBE7A" w14:textId="7A14A71B" w:rsidR="005612DE" w:rsidRDefault="005612DE" w:rsidP="005612DE">
      <w:pPr>
        <w:jc w:val="right"/>
      </w:pPr>
      <w:r>
        <w:t xml:space="preserve">Fait à </w:t>
      </w:r>
      <w:r w:rsidRPr="001F644D">
        <w:rPr>
          <w:rStyle w:val="OrangeitaliqueCar0"/>
          <w:color w:val="EF5E56"/>
        </w:rPr>
        <w:t>(lieu)</w:t>
      </w:r>
      <w:r>
        <w:t xml:space="preserve">, le </w:t>
      </w:r>
      <w:r w:rsidRPr="001F644D">
        <w:rPr>
          <w:rStyle w:val="OrangeitaliqueCar0"/>
          <w:color w:val="EF5E56"/>
        </w:rPr>
        <w:t>(date)</w:t>
      </w:r>
      <w:r>
        <w:t>,</w:t>
      </w:r>
    </w:p>
    <w:p w14:paraId="6F842755" w14:textId="77777777" w:rsidR="005612DE" w:rsidRDefault="005612DE" w:rsidP="00603E39">
      <w:pPr>
        <w:rPr>
          <w:b/>
          <w:bCs/>
          <w:u w:val="single"/>
        </w:rPr>
      </w:pPr>
    </w:p>
    <w:p w14:paraId="3BE5DFFD" w14:textId="77777777" w:rsidR="005612DE" w:rsidRDefault="005612DE" w:rsidP="00603E39">
      <w:pPr>
        <w:rPr>
          <w:b/>
          <w:bCs/>
          <w:u w:val="single"/>
        </w:rPr>
      </w:pPr>
    </w:p>
    <w:p w14:paraId="364BBBDE" w14:textId="2C11E577" w:rsidR="00930344" w:rsidRDefault="005612DE" w:rsidP="00603E39">
      <w:r w:rsidRPr="003978EA">
        <w:rPr>
          <w:b/>
          <w:bCs/>
          <w:u w:val="single"/>
        </w:rPr>
        <w:t>Objet :</w:t>
      </w:r>
      <w:r>
        <w:rPr>
          <w:b/>
          <w:bCs/>
        </w:rPr>
        <w:t xml:space="preserve"> </w:t>
      </w:r>
      <w:r w:rsidR="00347363">
        <w:t xml:space="preserve">Désistement d’instance </w:t>
      </w:r>
    </w:p>
    <w:p w14:paraId="3C349107" w14:textId="77777777" w:rsidR="00930344" w:rsidRDefault="00930344" w:rsidP="00603E39"/>
    <w:p w14:paraId="1C8A5402" w14:textId="78A7A57C" w:rsidR="005D65A4" w:rsidRDefault="00E50ADC" w:rsidP="00603E39">
      <w:r w:rsidRPr="001F644D">
        <w:rPr>
          <w:i/>
          <w:color w:val="EF5E56"/>
        </w:rPr>
        <w:t>(Madame/Monsieur)</w:t>
      </w:r>
      <w:r>
        <w:t xml:space="preserve"> </w:t>
      </w:r>
      <w:r w:rsidRPr="001F644D">
        <w:rPr>
          <w:i/>
          <w:color w:val="EF5E56"/>
        </w:rPr>
        <w:t>(la/le)</w:t>
      </w:r>
      <w:r>
        <w:t xml:space="preserve"> Juge, </w:t>
      </w:r>
    </w:p>
    <w:p w14:paraId="423E8A10" w14:textId="77777777" w:rsidR="00E50ADC" w:rsidRDefault="00E50ADC" w:rsidP="00603E39"/>
    <w:p w14:paraId="416A4B95" w14:textId="547494EC" w:rsidR="00ED6CE5" w:rsidRDefault="00E50ADC" w:rsidP="00603E39">
      <w:r>
        <w:t>Par la présente, je soussigné</w:t>
      </w:r>
      <w:r w:rsidRPr="001F644D">
        <w:rPr>
          <w:i/>
          <w:color w:val="EF5E56"/>
        </w:rPr>
        <w:t>(e)</w:t>
      </w:r>
      <w:r>
        <w:t xml:space="preserve"> </w:t>
      </w:r>
      <w:r w:rsidR="00ED6CE5" w:rsidRPr="001F644D">
        <w:rPr>
          <w:i/>
          <w:color w:val="EF5E56"/>
        </w:rPr>
        <w:t>(M./Mme)</w:t>
      </w:r>
      <w:r w:rsidR="00ED6CE5">
        <w:t xml:space="preserve"> </w:t>
      </w:r>
      <w:r w:rsidRPr="001F644D">
        <w:rPr>
          <w:i/>
          <w:color w:val="EF5E56"/>
        </w:rPr>
        <w:t>(Nom et prénom du demandeur)</w:t>
      </w:r>
      <w:r>
        <w:t xml:space="preserve">, </w:t>
      </w:r>
      <w:r w:rsidR="00ED6CE5" w:rsidRPr="001F644D">
        <w:rPr>
          <w:i/>
          <w:color w:val="EF5E56"/>
        </w:rPr>
        <w:t>(profession)</w:t>
      </w:r>
      <w:r w:rsidR="00ED6CE5">
        <w:t xml:space="preserve">, demeurant </w:t>
      </w:r>
      <w:r w:rsidR="00ED6CE5" w:rsidRPr="001F644D">
        <w:rPr>
          <w:i/>
          <w:color w:val="EF5E56"/>
        </w:rPr>
        <w:t>(adresse)</w:t>
      </w:r>
      <w:r w:rsidR="00ED6CE5">
        <w:t xml:space="preserve">, </w:t>
      </w:r>
      <w:r w:rsidR="00ED6CE5" w:rsidRPr="001F644D">
        <w:rPr>
          <w:i/>
          <w:color w:val="EF5E56"/>
        </w:rPr>
        <w:t>(code postal)</w:t>
      </w:r>
      <w:r w:rsidR="00ED6CE5">
        <w:t xml:space="preserve">, </w:t>
      </w:r>
      <w:r w:rsidR="00ED6CE5" w:rsidRPr="001F644D">
        <w:rPr>
          <w:i/>
          <w:color w:val="EF5E56"/>
        </w:rPr>
        <w:t>(Ville)</w:t>
      </w:r>
      <w:r w:rsidR="00ED6CE5">
        <w:t xml:space="preserve">, de nationalité </w:t>
      </w:r>
      <w:r w:rsidR="00ED6CE5" w:rsidRPr="001F644D">
        <w:rPr>
          <w:i/>
          <w:color w:val="EF5E56"/>
        </w:rPr>
        <w:t>(nationalité)</w:t>
      </w:r>
      <w:r w:rsidR="00ED6CE5">
        <w:t>, né</w:t>
      </w:r>
      <w:r w:rsidR="00ED6CE5" w:rsidRPr="001F644D">
        <w:rPr>
          <w:i/>
          <w:color w:val="EF5E56"/>
        </w:rPr>
        <w:t>(e)</w:t>
      </w:r>
      <w:r w:rsidR="00ED6CE5">
        <w:t xml:space="preserve"> le </w:t>
      </w:r>
      <w:r w:rsidR="00ED6CE5" w:rsidRPr="001F644D">
        <w:rPr>
          <w:i/>
          <w:color w:val="EF5E56"/>
        </w:rPr>
        <w:t>(date)</w:t>
      </w:r>
      <w:r w:rsidR="00ED6CE5">
        <w:t xml:space="preserve">, à </w:t>
      </w:r>
      <w:r w:rsidR="00ED6CE5" w:rsidRPr="001F644D">
        <w:rPr>
          <w:i/>
          <w:color w:val="EF5E56"/>
        </w:rPr>
        <w:t>(lieu de naissance)</w:t>
      </w:r>
      <w:r w:rsidR="00ED6CE5">
        <w:t> ;</w:t>
      </w:r>
    </w:p>
    <w:p w14:paraId="702CED1E" w14:textId="77777777" w:rsidR="00ED6CE5" w:rsidRDefault="00ED6CE5" w:rsidP="00603E39"/>
    <w:p w14:paraId="15CAC5B7" w14:textId="3B547286" w:rsidR="00ED6CE5" w:rsidRPr="00ED6CE5" w:rsidRDefault="00ED6CE5" w:rsidP="00603E39">
      <w:pPr>
        <w:rPr>
          <w:b/>
          <w:bCs/>
          <w:color w:val="EF5E56"/>
        </w:rPr>
      </w:pPr>
      <w:r w:rsidRPr="00ED6CE5">
        <w:rPr>
          <w:b/>
          <w:bCs/>
          <w:color w:val="EF5E56"/>
        </w:rPr>
        <w:t>OU</w:t>
      </w:r>
    </w:p>
    <w:p w14:paraId="569A8433" w14:textId="77777777" w:rsidR="00ED6CE5" w:rsidRDefault="00ED6CE5" w:rsidP="00603E39"/>
    <w:p w14:paraId="0E33CD39" w14:textId="4095614C" w:rsidR="00ED6CE5" w:rsidRDefault="00ED6CE5" w:rsidP="00603E39">
      <w:r>
        <w:t>Par la présente, je soussigné</w:t>
      </w:r>
      <w:r w:rsidRPr="001F644D">
        <w:rPr>
          <w:i/>
          <w:color w:val="EF5E56"/>
        </w:rPr>
        <w:t>(e)</w:t>
      </w:r>
      <w:r>
        <w:t xml:space="preserve"> </w:t>
      </w:r>
      <w:r w:rsidRPr="001F644D">
        <w:rPr>
          <w:i/>
          <w:color w:val="EF5E56"/>
        </w:rPr>
        <w:t>(M./Mme)</w:t>
      </w:r>
      <w:r>
        <w:t xml:space="preserve"> </w:t>
      </w:r>
      <w:r w:rsidRPr="001F644D">
        <w:rPr>
          <w:i/>
          <w:color w:val="EF5E56"/>
        </w:rPr>
        <w:t>(Nom et prénom)</w:t>
      </w:r>
      <w:r>
        <w:t>, représentant</w:t>
      </w:r>
      <w:r w:rsidRPr="001F644D">
        <w:rPr>
          <w:i/>
          <w:color w:val="EF5E56"/>
        </w:rPr>
        <w:t>(e)</w:t>
      </w:r>
      <w:r>
        <w:t xml:space="preserve"> de la société </w:t>
      </w:r>
      <w:r w:rsidRPr="001F644D">
        <w:rPr>
          <w:i/>
          <w:color w:val="EF5E56"/>
        </w:rPr>
        <w:t>(dénomination)</w:t>
      </w:r>
      <w:r>
        <w:t xml:space="preserve">, </w:t>
      </w:r>
      <w:r w:rsidRPr="001F644D">
        <w:rPr>
          <w:i/>
          <w:color w:val="EF5E56"/>
        </w:rPr>
        <w:t>(forme)</w:t>
      </w:r>
      <w:r>
        <w:t xml:space="preserve"> au capital de </w:t>
      </w:r>
      <w:r w:rsidRPr="001F644D">
        <w:rPr>
          <w:i/>
          <w:color w:val="EF5E56"/>
        </w:rPr>
        <w:t>(montant du capital)</w:t>
      </w:r>
      <w:r>
        <w:t xml:space="preserve"> euros, ayant son siège social à </w:t>
      </w:r>
      <w:r w:rsidRPr="001F644D">
        <w:rPr>
          <w:i/>
          <w:color w:val="EF5E56"/>
        </w:rPr>
        <w:t>(adresse)</w:t>
      </w:r>
      <w:r>
        <w:t xml:space="preserve">, </w:t>
      </w:r>
      <w:r w:rsidRPr="001F644D">
        <w:rPr>
          <w:i/>
          <w:color w:val="EF5E56"/>
        </w:rPr>
        <w:t>(code postal)</w:t>
      </w:r>
      <w:r>
        <w:t xml:space="preserve">, </w:t>
      </w:r>
      <w:r w:rsidRPr="001F644D">
        <w:rPr>
          <w:i/>
          <w:color w:val="EF5E56"/>
        </w:rPr>
        <w:t>(Ville)</w:t>
      </w:r>
      <w:r>
        <w:t xml:space="preserve">, immatriculée au Registre du commerce et des sociétés </w:t>
      </w:r>
      <w:r w:rsidRPr="001F644D">
        <w:rPr>
          <w:i/>
          <w:color w:val="EF5E56"/>
        </w:rPr>
        <w:t>(RCS)</w:t>
      </w:r>
      <w:r>
        <w:t xml:space="preserve">. </w:t>
      </w:r>
    </w:p>
    <w:p w14:paraId="2EDAE685" w14:textId="77777777" w:rsidR="00ED6CE5" w:rsidRDefault="00ED6CE5" w:rsidP="00603E39"/>
    <w:p w14:paraId="4AF842B4" w14:textId="77777777" w:rsidR="00ED6CE5" w:rsidRDefault="00ED6CE5" w:rsidP="00603E39">
      <w:r w:rsidRPr="001F644D">
        <w:rPr>
          <w:i/>
          <w:color w:val="EF5E56"/>
        </w:rPr>
        <w:t>(Si le demandeur est représenté par un avocat)</w:t>
      </w:r>
      <w:r>
        <w:t xml:space="preserve"> Ayant pour avocat, Me </w:t>
      </w:r>
      <w:r w:rsidRPr="001F644D">
        <w:rPr>
          <w:i/>
          <w:color w:val="EF5E56"/>
        </w:rPr>
        <w:t>(Prénom)</w:t>
      </w:r>
      <w:r>
        <w:t xml:space="preserve">, </w:t>
      </w:r>
      <w:r w:rsidRPr="001F644D">
        <w:rPr>
          <w:i/>
          <w:color w:val="EF5E56"/>
        </w:rPr>
        <w:t>(Nom)</w:t>
      </w:r>
      <w:r>
        <w:t xml:space="preserve">, </w:t>
      </w:r>
      <w:r w:rsidRPr="001F644D">
        <w:rPr>
          <w:i/>
          <w:color w:val="EF5E56"/>
        </w:rPr>
        <w:t>(SCP/Cabinet/Étude)</w:t>
      </w:r>
      <w:r>
        <w:t xml:space="preserve"> </w:t>
      </w:r>
      <w:r w:rsidRPr="001F644D">
        <w:rPr>
          <w:i/>
          <w:color w:val="EF5E56"/>
        </w:rPr>
        <w:t>(dénomination)</w:t>
      </w:r>
      <w:r>
        <w:t xml:space="preserve">, situé </w:t>
      </w:r>
      <w:r w:rsidRPr="001F644D">
        <w:rPr>
          <w:i/>
          <w:color w:val="EF5E56"/>
        </w:rPr>
        <w:t>(adresse)</w:t>
      </w:r>
      <w:r>
        <w:t xml:space="preserve">, </w:t>
      </w:r>
      <w:r w:rsidRPr="001F644D">
        <w:rPr>
          <w:i/>
          <w:color w:val="EF5E56"/>
        </w:rPr>
        <w:t>(code postal)</w:t>
      </w:r>
      <w:r>
        <w:t xml:space="preserve">, </w:t>
      </w:r>
      <w:r w:rsidRPr="001F644D">
        <w:rPr>
          <w:i/>
          <w:color w:val="EF5E56"/>
        </w:rPr>
        <w:t>(Ville)</w:t>
      </w:r>
      <w:r>
        <w:t xml:space="preserve"> </w:t>
      </w:r>
    </w:p>
    <w:p w14:paraId="461D7B40" w14:textId="77777777" w:rsidR="00ED6CE5" w:rsidRDefault="00ED6CE5" w:rsidP="00603E39"/>
    <w:p w14:paraId="3033AFBA" w14:textId="3123D134" w:rsidR="00ED6CE5" w:rsidRDefault="00ED6CE5" w:rsidP="00603E39">
      <w:r>
        <w:t xml:space="preserve">agissant à l’encontre de </w:t>
      </w:r>
    </w:p>
    <w:p w14:paraId="16BD82F7" w14:textId="77777777" w:rsidR="00ED6CE5" w:rsidRDefault="00ED6CE5" w:rsidP="00603E39"/>
    <w:p w14:paraId="52389B23" w14:textId="1D5B6EF2" w:rsidR="00ED6CE5" w:rsidRDefault="00ED6CE5" w:rsidP="00603E39">
      <w:r w:rsidRPr="001F644D">
        <w:rPr>
          <w:i/>
          <w:color w:val="EF5E56"/>
        </w:rPr>
        <w:t>(Si la représentation par avocat n’est pas obligatoire)</w:t>
      </w:r>
      <w:r>
        <w:t xml:space="preserve"> disposant d’un mandat spécial aux fins de désistement, agit</w:t>
      </w:r>
      <w:r w:rsidR="00E50ADC">
        <w:t xml:space="preserve"> en qualité de demandeur m’opposant à </w:t>
      </w:r>
    </w:p>
    <w:p w14:paraId="6215A9E6" w14:textId="77777777" w:rsidR="00ED6CE5" w:rsidRDefault="00ED6CE5" w:rsidP="00603E39"/>
    <w:p w14:paraId="1C03F846" w14:textId="77777777" w:rsidR="00ED6CE5" w:rsidRDefault="00ED6CE5" w:rsidP="00603E39">
      <w:r w:rsidRPr="001F644D">
        <w:rPr>
          <w:i/>
          <w:color w:val="EF5E56"/>
        </w:rPr>
        <w:t>(M./Mme)</w:t>
      </w:r>
      <w:r>
        <w:t xml:space="preserve"> </w:t>
      </w:r>
      <w:r w:rsidRPr="001F644D">
        <w:rPr>
          <w:i/>
          <w:color w:val="EF5E56"/>
        </w:rPr>
        <w:t>(Nom et prénom du demandeur)</w:t>
      </w:r>
      <w:r>
        <w:t xml:space="preserve">, </w:t>
      </w:r>
      <w:r w:rsidRPr="001F644D">
        <w:rPr>
          <w:i/>
          <w:color w:val="EF5E56"/>
        </w:rPr>
        <w:t>(profession)</w:t>
      </w:r>
      <w:r>
        <w:t xml:space="preserve">, demeurant </w:t>
      </w:r>
      <w:r w:rsidRPr="001F644D">
        <w:rPr>
          <w:i/>
          <w:color w:val="EF5E56"/>
        </w:rPr>
        <w:t>(adresse)</w:t>
      </w:r>
      <w:r>
        <w:t xml:space="preserve">, </w:t>
      </w:r>
      <w:r w:rsidRPr="001F644D">
        <w:rPr>
          <w:i/>
          <w:color w:val="EF5E56"/>
        </w:rPr>
        <w:t>(code postal)</w:t>
      </w:r>
      <w:r>
        <w:t xml:space="preserve">, </w:t>
      </w:r>
      <w:r w:rsidRPr="001F644D">
        <w:rPr>
          <w:i/>
          <w:color w:val="EF5E56"/>
        </w:rPr>
        <w:t>(Ville)</w:t>
      </w:r>
      <w:r>
        <w:t xml:space="preserve">, de nationalité </w:t>
      </w:r>
      <w:r w:rsidRPr="001F644D">
        <w:rPr>
          <w:i/>
          <w:color w:val="EF5E56"/>
        </w:rPr>
        <w:t>(nationalité)</w:t>
      </w:r>
      <w:r>
        <w:t>, né</w:t>
      </w:r>
      <w:r w:rsidRPr="001F644D">
        <w:rPr>
          <w:i/>
          <w:color w:val="EF5E56"/>
        </w:rPr>
        <w:t>(e)</w:t>
      </w:r>
      <w:r>
        <w:t xml:space="preserve"> le </w:t>
      </w:r>
      <w:r w:rsidRPr="001F644D">
        <w:rPr>
          <w:i/>
          <w:color w:val="EF5E56"/>
        </w:rPr>
        <w:t>(date)</w:t>
      </w:r>
      <w:r>
        <w:t xml:space="preserve">, à </w:t>
      </w:r>
      <w:r w:rsidRPr="001F644D">
        <w:rPr>
          <w:i/>
          <w:color w:val="EF5E56"/>
        </w:rPr>
        <w:t>(lieu de naissance)</w:t>
      </w:r>
      <w:r>
        <w:t> ;</w:t>
      </w:r>
    </w:p>
    <w:p w14:paraId="5F585ABD" w14:textId="77777777" w:rsidR="00ED6CE5" w:rsidRDefault="00ED6CE5" w:rsidP="00603E39"/>
    <w:p w14:paraId="396AFEE6" w14:textId="77777777" w:rsidR="00CB6E7B" w:rsidRDefault="00ED6CE5" w:rsidP="00603E39">
      <w:pPr>
        <w:rPr>
          <w:b/>
          <w:bCs/>
          <w:color w:val="EF5E56"/>
        </w:rPr>
      </w:pPr>
      <w:r w:rsidRPr="00CB6E7B">
        <w:rPr>
          <w:b/>
          <w:bCs/>
          <w:color w:val="EF5E56"/>
        </w:rPr>
        <w:t>OU</w:t>
      </w:r>
    </w:p>
    <w:p w14:paraId="6E8C8100" w14:textId="77777777" w:rsidR="00603E39" w:rsidRPr="00CB6E7B" w:rsidRDefault="00603E39" w:rsidP="00603E39">
      <w:pPr>
        <w:rPr>
          <w:b/>
          <w:bCs/>
          <w:color w:val="EF5E56"/>
        </w:rPr>
      </w:pPr>
    </w:p>
    <w:p w14:paraId="237B60EC" w14:textId="00362D0D" w:rsidR="00CB6E7B" w:rsidRDefault="00CB6E7B" w:rsidP="00603E39">
      <w:r w:rsidRPr="001F644D">
        <w:rPr>
          <w:i/>
          <w:color w:val="EF5E56"/>
        </w:rPr>
        <w:lastRenderedPageBreak/>
        <w:t>(M./Mme)</w:t>
      </w:r>
      <w:r>
        <w:t xml:space="preserve"> </w:t>
      </w:r>
      <w:r w:rsidRPr="001F644D">
        <w:rPr>
          <w:i/>
          <w:color w:val="EF5E56"/>
        </w:rPr>
        <w:t>(Nom et prénom)</w:t>
      </w:r>
      <w:r>
        <w:t>, représentant</w:t>
      </w:r>
      <w:r w:rsidRPr="001F644D">
        <w:rPr>
          <w:i/>
          <w:color w:val="EF5E56"/>
        </w:rPr>
        <w:t>(e)</w:t>
      </w:r>
      <w:r>
        <w:t xml:space="preserve"> de la société </w:t>
      </w:r>
      <w:r w:rsidRPr="001F644D">
        <w:rPr>
          <w:i/>
          <w:color w:val="EF5E56"/>
        </w:rPr>
        <w:t>(dénomination)</w:t>
      </w:r>
      <w:r>
        <w:t xml:space="preserve">, </w:t>
      </w:r>
      <w:r w:rsidRPr="001F644D">
        <w:rPr>
          <w:i/>
          <w:color w:val="EF5E56"/>
        </w:rPr>
        <w:t>(forme)</w:t>
      </w:r>
      <w:r>
        <w:t xml:space="preserve"> au capital de </w:t>
      </w:r>
      <w:r w:rsidRPr="001F644D">
        <w:rPr>
          <w:i/>
          <w:color w:val="EF5E56"/>
        </w:rPr>
        <w:t>(montant du capital)</w:t>
      </w:r>
      <w:r>
        <w:t xml:space="preserve"> euros, ayant son siège social à </w:t>
      </w:r>
      <w:r w:rsidRPr="001F644D">
        <w:rPr>
          <w:i/>
          <w:color w:val="EF5E56"/>
        </w:rPr>
        <w:t>(adresse)</w:t>
      </w:r>
      <w:r>
        <w:t xml:space="preserve">, </w:t>
      </w:r>
      <w:r w:rsidRPr="001F644D">
        <w:rPr>
          <w:i/>
          <w:color w:val="EF5E56"/>
        </w:rPr>
        <w:t>(code postal)</w:t>
      </w:r>
      <w:r>
        <w:t xml:space="preserve">, </w:t>
      </w:r>
      <w:r w:rsidRPr="001F644D">
        <w:rPr>
          <w:i/>
          <w:color w:val="EF5E56"/>
        </w:rPr>
        <w:t>(Ville)</w:t>
      </w:r>
      <w:r>
        <w:t xml:space="preserve">, immatriculée au Registre du commerce et des sociétés </w:t>
      </w:r>
      <w:r w:rsidRPr="001F644D">
        <w:rPr>
          <w:i/>
          <w:color w:val="EF5E56"/>
        </w:rPr>
        <w:t>(RCS)</w:t>
      </w:r>
      <w:r>
        <w:t xml:space="preserve">. </w:t>
      </w:r>
    </w:p>
    <w:p w14:paraId="4F42013F" w14:textId="77777777" w:rsidR="00CB6E7B" w:rsidRDefault="00CB6E7B" w:rsidP="00603E39"/>
    <w:p w14:paraId="32369A9D" w14:textId="2BCCA67A" w:rsidR="00CB6E7B" w:rsidRDefault="00CB6E7B" w:rsidP="00603E39">
      <w:r w:rsidRPr="001F644D">
        <w:rPr>
          <w:i/>
          <w:color w:val="EF5E56"/>
        </w:rPr>
        <w:t>(Si le défendeur est représenté par un avocat)</w:t>
      </w:r>
      <w:r>
        <w:t xml:space="preserve"> Ayant pour avocat, Me </w:t>
      </w:r>
      <w:r w:rsidRPr="001F644D">
        <w:rPr>
          <w:i/>
          <w:color w:val="EF5E56"/>
        </w:rPr>
        <w:t>(Prénom)</w:t>
      </w:r>
      <w:r>
        <w:t xml:space="preserve">, </w:t>
      </w:r>
      <w:r w:rsidRPr="001F644D">
        <w:rPr>
          <w:i/>
          <w:color w:val="EF5E56"/>
        </w:rPr>
        <w:t>(Nom)</w:t>
      </w:r>
      <w:r>
        <w:t xml:space="preserve">, </w:t>
      </w:r>
      <w:r w:rsidRPr="001F644D">
        <w:rPr>
          <w:i/>
          <w:color w:val="EF5E56"/>
        </w:rPr>
        <w:t>(SCP/Cabinet/Étude)</w:t>
      </w:r>
      <w:r>
        <w:t xml:space="preserve"> </w:t>
      </w:r>
      <w:r w:rsidRPr="001F644D">
        <w:rPr>
          <w:i/>
          <w:color w:val="EF5E56"/>
        </w:rPr>
        <w:t>(dénomination)</w:t>
      </w:r>
      <w:r>
        <w:t xml:space="preserve">, situé </w:t>
      </w:r>
      <w:r w:rsidRPr="001F644D">
        <w:rPr>
          <w:i/>
          <w:color w:val="EF5E56"/>
        </w:rPr>
        <w:t>(adresse)</w:t>
      </w:r>
      <w:r>
        <w:t xml:space="preserve">, </w:t>
      </w:r>
      <w:r w:rsidRPr="001F644D">
        <w:rPr>
          <w:i/>
          <w:color w:val="EF5E56"/>
        </w:rPr>
        <w:t>(code postal)</w:t>
      </w:r>
      <w:r>
        <w:t xml:space="preserve">, </w:t>
      </w:r>
      <w:r w:rsidRPr="001F644D">
        <w:rPr>
          <w:i/>
          <w:color w:val="EF5E56"/>
        </w:rPr>
        <w:t>(Ville)</w:t>
      </w:r>
      <w:r>
        <w:t xml:space="preserve">. </w:t>
      </w:r>
    </w:p>
    <w:p w14:paraId="0EE287AB" w14:textId="77777777" w:rsidR="00CB6E7B" w:rsidRDefault="00CB6E7B" w:rsidP="00603E39"/>
    <w:p w14:paraId="774565EC" w14:textId="62AE614E" w:rsidR="00ED6CE5" w:rsidRDefault="00CB6E7B" w:rsidP="00603E39">
      <w:r w:rsidRPr="001F644D">
        <w:rPr>
          <w:i/>
          <w:color w:val="EF5E56"/>
        </w:rPr>
        <w:t>(Avec avocat)</w:t>
      </w:r>
      <w:r>
        <w:t xml:space="preserve"> Plaise au tribunal, le concluant se désiste de ses prétentions formulées dans l’acte introduction d’instance délivré le </w:t>
      </w:r>
      <w:r w:rsidRPr="001F644D">
        <w:rPr>
          <w:i/>
          <w:color w:val="EF5E56"/>
        </w:rPr>
        <w:t>(date)</w:t>
      </w:r>
      <w:r>
        <w:t xml:space="preserve"> et dans les conclusions prises le </w:t>
      </w:r>
      <w:r w:rsidRPr="001F644D">
        <w:rPr>
          <w:i/>
          <w:color w:val="EF5E56"/>
        </w:rPr>
        <w:t>(date)</w:t>
      </w:r>
      <w:r>
        <w:t xml:space="preserve">. </w:t>
      </w:r>
    </w:p>
    <w:p w14:paraId="44DC74E6" w14:textId="6074F0B5" w:rsidR="00CB6E7B" w:rsidRDefault="00CB6E7B" w:rsidP="00603E39"/>
    <w:p w14:paraId="0951B5E0" w14:textId="79858348" w:rsidR="00CB6E7B" w:rsidRPr="001F644D" w:rsidRDefault="00CB6E7B" w:rsidP="00603E39">
      <w:pPr>
        <w:rPr>
          <w:b/>
          <w:bCs/>
          <w:color w:val="EF5E56"/>
        </w:rPr>
      </w:pPr>
      <w:r w:rsidRPr="001F644D">
        <w:rPr>
          <w:b/>
          <w:bCs/>
          <w:color w:val="EF5E56"/>
        </w:rPr>
        <w:t>OU</w:t>
      </w:r>
    </w:p>
    <w:p w14:paraId="7887D866" w14:textId="77777777" w:rsidR="00ED6CE5" w:rsidRDefault="00ED6CE5" w:rsidP="00603E39"/>
    <w:p w14:paraId="4600068C" w14:textId="3184BE0D" w:rsidR="00CB6E7B" w:rsidRDefault="00CB6E7B" w:rsidP="00603E39">
      <w:r w:rsidRPr="001F644D">
        <w:rPr>
          <w:i/>
          <w:color w:val="EF5E56"/>
        </w:rPr>
        <w:t>(Sans avocat)</w:t>
      </w:r>
      <w:r>
        <w:t xml:space="preserve"> Plaise au tribunal, je souhaite me désister de mes prétentions formulées dans l’acte introduction d’instance délivré le </w:t>
      </w:r>
      <w:r w:rsidRPr="001F644D">
        <w:rPr>
          <w:i/>
          <w:color w:val="EF5E56"/>
        </w:rPr>
        <w:t>(date)</w:t>
      </w:r>
      <w:r>
        <w:t xml:space="preserve"> et dans les conclusions prises le </w:t>
      </w:r>
      <w:r w:rsidRPr="001F644D">
        <w:rPr>
          <w:i/>
          <w:color w:val="EF5E56"/>
        </w:rPr>
        <w:t>(date)</w:t>
      </w:r>
      <w:r>
        <w:t xml:space="preserve">. </w:t>
      </w:r>
    </w:p>
    <w:p w14:paraId="3CAFCE96" w14:textId="0A080D44" w:rsidR="00ED6CE5" w:rsidRDefault="00ED6CE5" w:rsidP="00603E39"/>
    <w:p w14:paraId="317D7628" w14:textId="1DDD4BE8" w:rsidR="00ED6CE5" w:rsidRDefault="00CB6E7B" w:rsidP="00603E39">
      <w:r>
        <w:t xml:space="preserve">Ces prétentions sont les suivantes : </w:t>
      </w:r>
      <w:r w:rsidRPr="001F644D">
        <w:rPr>
          <w:i/>
          <w:color w:val="EF5E56"/>
        </w:rPr>
        <w:t>(détailler)</w:t>
      </w:r>
      <w:r w:rsidR="001F644D">
        <w:t xml:space="preserve">. </w:t>
      </w:r>
    </w:p>
    <w:p w14:paraId="423BB0D7" w14:textId="77777777" w:rsidR="00ED6CE5" w:rsidRDefault="00ED6CE5" w:rsidP="00603E39"/>
    <w:p w14:paraId="19D9F745" w14:textId="067D53F5" w:rsidR="00E50ADC" w:rsidRDefault="00E50ADC" w:rsidP="00603E39">
      <w:r>
        <w:t>Conformément aux dispositions de l’article 394 et suivants du Code de procédure civile, je déclare renoncer à toute procédure relative au litige mentionnée ci-dessus. Je sollicite donc l’arrêt de la procédure et la radiation de l’affaire du rôle du Tribunal.</w:t>
      </w:r>
    </w:p>
    <w:p w14:paraId="5C429B73" w14:textId="77777777" w:rsidR="00E50ADC" w:rsidRDefault="00E50ADC" w:rsidP="00603E39"/>
    <w:p w14:paraId="59AFF3AA" w14:textId="51E8E5EC" w:rsidR="00805E36" w:rsidRDefault="00E50ADC" w:rsidP="00603E39">
      <w:r w:rsidRPr="001F644D">
        <w:rPr>
          <w:i/>
          <w:color w:val="EF5E56"/>
        </w:rPr>
        <w:t>(Optionnel)</w:t>
      </w:r>
      <w:r>
        <w:t xml:space="preserve"> </w:t>
      </w:r>
      <w:r w:rsidRPr="00E50ADC">
        <w:t>Nous avons conclu un accord avec la partie adverse qui nous permet de résoudre ce litige à l'amiable.</w:t>
      </w:r>
      <w:r>
        <w:t xml:space="preserve"> </w:t>
      </w:r>
    </w:p>
    <w:p w14:paraId="40A0B6DC" w14:textId="77777777" w:rsidR="00E50ADC" w:rsidRDefault="00E50ADC" w:rsidP="00603E39"/>
    <w:p w14:paraId="7D2DD422" w14:textId="01103C6E" w:rsidR="0036048D" w:rsidRDefault="0036048D" w:rsidP="00603E39">
      <w:r w:rsidRPr="0036048D">
        <w:t>Je vous remercie de bien vouloir prendre acte de ce désistement et de me confirmer par retour de courrier la bonne réception de ce document, ainsi que la mise à jour des registres judiciaires.</w:t>
      </w:r>
    </w:p>
    <w:p w14:paraId="75F31F02" w14:textId="77777777" w:rsidR="0036048D" w:rsidRDefault="0036048D" w:rsidP="00603E39"/>
    <w:p w14:paraId="2297D4B2" w14:textId="5745F955" w:rsidR="0036048D" w:rsidRDefault="0036048D" w:rsidP="00603E39">
      <w:r w:rsidRPr="0036048D">
        <w:t xml:space="preserve">Je vous prie d’agréer, </w:t>
      </w:r>
      <w:r w:rsidRPr="001F644D">
        <w:rPr>
          <w:i/>
          <w:color w:val="EF5E56"/>
        </w:rPr>
        <w:t>(Madame/Monsieur)</w:t>
      </w:r>
      <w:r w:rsidRPr="0036048D">
        <w:t xml:space="preserve"> </w:t>
      </w:r>
      <w:r w:rsidRPr="001F644D">
        <w:rPr>
          <w:i/>
          <w:color w:val="EF5E56"/>
        </w:rPr>
        <w:t>(la/le)</w:t>
      </w:r>
      <w:r w:rsidRPr="0036048D">
        <w:t xml:space="preserve"> Juge, l’expression de mes salutations distinguées.</w:t>
      </w:r>
    </w:p>
    <w:p w14:paraId="7387BE5C" w14:textId="77777777" w:rsidR="00E50ADC" w:rsidRDefault="00E50ADC" w:rsidP="00603E39">
      <w:pPr>
        <w:rPr>
          <w:b/>
          <w:bCs/>
        </w:rPr>
      </w:pPr>
    </w:p>
    <w:p w14:paraId="35AE4151" w14:textId="385EAD79" w:rsidR="0036048D" w:rsidRDefault="0036048D" w:rsidP="00603E39">
      <w:pPr>
        <w:rPr>
          <w:b/>
          <w:bCs/>
        </w:rPr>
      </w:pPr>
      <w:r>
        <w:rPr>
          <w:b/>
          <w:bCs/>
        </w:rPr>
        <w:t>Signature</w:t>
      </w:r>
    </w:p>
    <w:p w14:paraId="10447637" w14:textId="77777777" w:rsidR="00F0559E" w:rsidRDefault="00F0559E" w:rsidP="00603E39"/>
    <w:p w14:paraId="2453027A" w14:textId="77777777" w:rsidR="001F644D" w:rsidRDefault="001F644D" w:rsidP="00603E39">
      <w:pPr>
        <w:pStyle w:val="CommentaireOrange"/>
      </w:pPr>
    </w:p>
    <w:p w14:paraId="5B4F3987" w14:textId="4FBC2A18" w:rsidR="001F644D" w:rsidRPr="00F0559E" w:rsidRDefault="001F644D" w:rsidP="00603E39">
      <w:pPr>
        <w:pStyle w:val="CommentaireOrange"/>
      </w:pPr>
      <w:r>
        <w:rPr>
          <w:noProof/>
        </w:rPr>
        <mc:AlternateContent>
          <mc:Choice Requires="wps">
            <w:drawing>
              <wp:inline distT="0" distB="0" distL="0" distR="0" wp14:anchorId="00A7A8B9" wp14:editId="1B5797B3">
                <wp:extent cx="5759450" cy="1416818"/>
                <wp:effectExtent l="0" t="0" r="6350" b="571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16818"/>
                        </a:xfrm>
                        <a:prstGeom prst="rect">
                          <a:avLst/>
                        </a:prstGeom>
                        <a:solidFill>
                          <a:srgbClr val="EF5E5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317A" w14:textId="77777777" w:rsidR="001F644D" w:rsidRDefault="001F644D" w:rsidP="001F644D">
                            <w:pPr>
                              <w:pStyle w:val="CommentaireOrange"/>
                            </w:pPr>
                            <w:r w:rsidRPr="00A905D4">
                              <w:t>Commentaire :</w:t>
                            </w:r>
                            <w:r>
                              <w:t xml:space="preserve"> </w:t>
                            </w:r>
                            <w:r w:rsidRPr="00F0559E">
                              <w:t xml:space="preserve">devant le Tribunal judiciaire, il n’est pas obligatoire de faire appel à un avocat, </w:t>
                            </w:r>
                            <w:r>
                              <w:t xml:space="preserve">et ce, </w:t>
                            </w:r>
                            <w:r w:rsidRPr="00F0559E">
                              <w:t xml:space="preserve">uniquement dans certains cas notamment lorsque la demande porte un montant inférieur ou égal à 10 000 euros, lorsque la demande relève de la compétence du juge des contentieux de la protection ou dans les matières suivantes : contestations en matière d’électorat dans le domaine public </w:t>
                            </w:r>
                            <w:r w:rsidRPr="001F644D">
                              <w:rPr>
                                <w:color w:val="EF5E56"/>
                              </w:rPr>
                              <w:t>(ex : élection des juges aux tribunaux de Commerce, membres de la CCI)</w:t>
                            </w:r>
                            <w:r w:rsidRPr="00F0559E">
                              <w:t xml:space="preserve"> ou salarial </w:t>
                            </w:r>
                            <w:r w:rsidRPr="001F644D">
                              <w:rPr>
                                <w:color w:val="EF5E56"/>
                              </w:rPr>
                              <w:t>(ex : délégués du personnel...)</w:t>
                            </w:r>
                            <w:r w:rsidRPr="00F0559E">
                              <w:t xml:space="preserve">, voir également </w:t>
                            </w:r>
                            <w:hyperlink r:id="rId10" w:history="1">
                              <w:r w:rsidRPr="00F0559E">
                                <w:rPr>
                                  <w:rStyle w:val="Lienhypertexte"/>
                                </w:rPr>
                                <w:t>tableau IV – II annexé au Code de l’organisation judiciaire.</w:t>
                              </w:r>
                            </w:hyperlink>
                            <w:r w:rsidRPr="00F0559E">
                              <w:t xml:space="preserve"> </w:t>
                            </w:r>
                          </w:p>
                          <w:p w14:paraId="72EEDE5F" w14:textId="77777777" w:rsidR="001F644D" w:rsidRDefault="001F644D" w:rsidP="001F644D">
                            <w:pPr>
                              <w:pStyle w:val="CommentaireOrange"/>
                            </w:pPr>
                          </w:p>
                          <w:p w14:paraId="50D5E689" w14:textId="77777777" w:rsidR="001F644D" w:rsidRDefault="001F644D" w:rsidP="001F644D">
                            <w:pPr>
                              <w:pStyle w:val="CommentaireOrange"/>
                            </w:pPr>
                            <w:r>
                              <w:t xml:space="preserve">Un demandeur peut alors formuler une demande de désistement d’instance lui-même dès lors qu’il n’est pas représenté par un avocat dans les cas précités. </w:t>
                            </w:r>
                            <w:r>
                              <w:rPr>
                                <w:rStyle w:val="Marquedecommentaire"/>
                                <w:i w:val="0"/>
                              </w:rPr>
                              <w:t/>
                            </w:r>
                          </w:p>
                          <w:p w14:paraId="59EE4715" w14:textId="38F9F1B5" w:rsidR="001F644D" w:rsidRPr="00A905D4" w:rsidRDefault="001F644D" w:rsidP="001F644D">
                            <w:pPr>
                              <w:pStyle w:val="CommentaireRoug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7A8B9" id="Zone de texte 2" o:spid="_x0000_s1033" type="#_x0000_t202" style="width:453.5pt;height:1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" fillcolor="#ef5e56" stroked="f" strokeweight=".5pt">
                <v:textbox>
                  <w:txbxContent>
                    <w:p w14:paraId="1AD8317A" w14:textId="77777777" w:rsidR="001F644D" w:rsidRDefault="001F644D" w:rsidP="001F644D">
                      <w:pPr>
                        <w:pStyle w:val="CommentaireOrange"/>
                      </w:pPr>
                      <w:r w:rsidRPr="00A905D4">
                        <w:t>Commentaire :</w:t>
                      </w:r>
                      <w:r>
                        <w:t xml:space="preserve"> </w:t>
                      </w:r>
                      <w:r w:rsidRPr="00F0559E">
                        <w:t xml:space="preserve">devant le Tribunal judiciaire, il n’est pas obligatoire de faire appel à un avocat, </w:t>
                      </w:r>
                      <w:r>
                        <w:t xml:space="preserve">et ce, </w:t>
                      </w:r>
                      <w:r w:rsidRPr="00F0559E">
                        <w:t xml:space="preserve">uniquement dans certains cas notamment lorsque la demande porte un montant inférieur ou égal à 10 000 euros, lorsque la demande relève de la compétence du juge des contentieux de la protection ou dans les matières suivantes : contestations en matière d’électorat dans le domaine public </w:t>
                      </w:r>
                      <w:r w:rsidRPr="001F644D">
                        <w:rPr>
                          <w:color w:val="EF5E56"/>
                        </w:rPr>
                        <w:t>(ex : élection des juges aux tribunaux de Commerce, membres de la CCI)</w:t>
                      </w:r>
                      <w:r w:rsidRPr="00F0559E">
                        <w:t xml:space="preserve"> ou salarial </w:t>
                      </w:r>
                      <w:r w:rsidRPr="001F644D">
                        <w:rPr>
                          <w:color w:val="EF5E56"/>
                        </w:rPr>
                        <w:t>(ex : délégués du personnel...)</w:t>
                      </w:r>
                      <w:r w:rsidRPr="00F0559E">
                        <w:t xml:space="preserve">, voir également </w:t>
                      </w:r>
                      <w:hyperlink r:id="rId11" w:history="1">
                        <w:r w:rsidRPr="00F0559E">
                          <w:rPr>
                            <w:rStyle w:val="Lienhypertexte"/>
                          </w:rPr>
                          <w:t>tableau IV – II annexé au Code de l’organisation judiciaire.</w:t>
                        </w:r>
                      </w:hyperlink>
                      <w:r w:rsidRPr="00F0559E">
                        <w:t xml:space="preserve"> </w:t>
                      </w:r>
                    </w:p>
                    <w:p w14:paraId="72EEDE5F" w14:textId="77777777" w:rsidR="001F644D" w:rsidRDefault="001F644D" w:rsidP="001F644D">
                      <w:pPr>
                        <w:pStyle w:val="CommentaireOrange"/>
                      </w:pPr>
                    </w:p>
                    <w:p w14:paraId="50D5E689" w14:textId="77777777" w:rsidR="001F644D" w:rsidRDefault="001F644D" w:rsidP="001F644D">
                      <w:pPr>
                        <w:pStyle w:val="CommentaireOrange"/>
                      </w:pPr>
                      <w:r>
                        <w:t xml:space="preserve">Un demandeur peut alors formuler une demande de désistement d’instance lui-même dès lors qu’il n’est pas représenté par un avocat dans les cas précités. </w:t>
                      </w:r>
                      <w:r>
                        <w:rPr>
                          <w:rStyle w:val="Marquedecommentaire"/>
                          <w:i w:val="0"/>
                        </w:rPr>
                        <w:t/>
                      </w:r>
                    </w:p>
                    <w:p w14:paraId="59EE4715" w14:textId="38F9F1B5" w:rsidR="001F644D" w:rsidRPr="00A905D4" w:rsidRDefault="001F644D" w:rsidP="001F644D">
                      <w:pPr>
                        <w:pStyle w:val="CommentaireRoug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F644D" w:rsidRPr="00F0559E" w:rsidSect="00E37A3A"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BA00" w14:textId="77777777" w:rsidR="00E000A2" w:rsidRDefault="00E000A2" w:rsidP="006546FF">
      <w:r>
        <w:separator/>
      </w:r>
    </w:p>
  </w:endnote>
  <w:endnote w:type="continuationSeparator" w:id="0">
    <w:p w14:paraId="7D0A6872" w14:textId="77777777" w:rsidR="00E000A2" w:rsidRDefault="00E000A2" w:rsidP="0065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Gras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 Black">
    <w:altName w:val="Arial"/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21623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894168D" w14:textId="77777777" w:rsidR="006546FF" w:rsidRDefault="006546FF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4720289"/>
      <w:docPartObj>
        <w:docPartGallery w:val="Page Numbers (Top of Page)"/>
        <w:docPartUnique/>
      </w:docPartObj>
    </w:sdtPr>
    <w:sdtContent>
      <w:p w14:paraId="4D86E965" w14:textId="1DA3EAC8" w:rsidR="00E37A3A" w:rsidRDefault="00E37A3A" w:rsidP="00E37A3A">
        <w:pPr>
          <w:pStyle w:val="Pieddepag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6B9930" w14:textId="4BB4ACB2" w:rsidR="00E37A3A" w:rsidRDefault="00E37A3A" w:rsidP="00E37A3A">
    <w:pPr>
      <w:pStyle w:val="Pieddepage"/>
      <w:ind w:right="36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6563" w14:textId="77777777" w:rsidR="00E000A2" w:rsidRDefault="00E000A2" w:rsidP="006546FF">
      <w:r>
        <w:separator/>
      </w:r>
    </w:p>
  </w:footnote>
  <w:footnote w:type="continuationSeparator" w:id="0">
    <w:p w14:paraId="0D5BAAB9" w14:textId="77777777" w:rsidR="00E000A2" w:rsidRDefault="00E000A2" w:rsidP="0065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4969"/>
    <w:multiLevelType w:val="hybridMultilevel"/>
    <w:tmpl w:val="E27C4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ADC"/>
    <w:multiLevelType w:val="hybridMultilevel"/>
    <w:tmpl w:val="144C1A9C"/>
    <w:lvl w:ilvl="0" w:tplc="54C8FBB0">
      <w:start w:val="1"/>
      <w:numFmt w:val="bullet"/>
      <w:pStyle w:val="FlcheNiveau1"/>
      <w:lvlText w:val=""/>
      <w:lvlJc w:val="left"/>
      <w:pPr>
        <w:ind w:left="1004" w:hanging="360"/>
      </w:pPr>
      <w:rPr>
        <w:rFonts w:ascii="Wingdings" w:hAnsi="Wingdings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8B0EA3"/>
    <w:multiLevelType w:val="multilevel"/>
    <w:tmpl w:val="2E7232C6"/>
    <w:lvl w:ilvl="0">
      <w:start w:val="1"/>
      <w:numFmt w:val="decimal"/>
      <w:lvlText w:val="Articl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A1161"/>
    <w:multiLevelType w:val="hybridMultilevel"/>
    <w:tmpl w:val="F0D00CB8"/>
    <w:lvl w:ilvl="0" w:tplc="51769B92">
      <w:start w:val="1"/>
      <w:numFmt w:val="bullet"/>
      <w:pStyle w:val="TiretNiveau1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F7934"/>
    <w:multiLevelType w:val="hybridMultilevel"/>
    <w:tmpl w:val="42ECB22C"/>
    <w:lvl w:ilvl="0" w:tplc="4E6638D0">
      <w:start w:val="1"/>
      <w:numFmt w:val="upperRoman"/>
      <w:lvlText w:val="Annex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533"/>
    <w:multiLevelType w:val="hybridMultilevel"/>
    <w:tmpl w:val="287098BE"/>
    <w:lvl w:ilvl="0" w:tplc="68ECB024">
      <w:start w:val="1"/>
      <w:numFmt w:val="upperRoman"/>
      <w:lvlText w:val="Titre %1."/>
      <w:lvlJc w:val="center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1088F"/>
    <w:multiLevelType w:val="hybridMultilevel"/>
    <w:tmpl w:val="740A2136"/>
    <w:lvl w:ilvl="0" w:tplc="849CBEE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A10C4"/>
    <w:multiLevelType w:val="multilevel"/>
    <w:tmpl w:val="4FCA84F8"/>
    <w:lvl w:ilvl="0">
      <w:start w:val="1"/>
      <w:numFmt w:val="decimal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680"/>
      </w:pPr>
      <w:rPr>
        <w:rFonts w:hint="default"/>
      </w:rPr>
    </w:lvl>
    <w:lvl w:ilvl="2">
      <w:start w:val="1"/>
      <w:numFmt w:val="upperLetter"/>
      <w:lvlText w:val="%3 –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9C4096"/>
    <w:multiLevelType w:val="multilevel"/>
    <w:tmpl w:val="6526FAA8"/>
    <w:lvl w:ilvl="0">
      <w:start w:val="1"/>
      <w:numFmt w:val="decimal"/>
      <w:lvlText w:val="Article %1 – 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 – 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lvlText w:val="%3 – "/>
      <w:lvlJc w:val="left"/>
      <w:pPr>
        <w:ind w:left="85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C1C2BB7"/>
    <w:multiLevelType w:val="multilevel"/>
    <w:tmpl w:val="56FC6C2A"/>
    <w:lvl w:ilvl="0">
      <w:start w:val="1"/>
      <w:numFmt w:val="decimal"/>
      <w:lvlText w:val="Articl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C82795A"/>
    <w:multiLevelType w:val="hybridMultilevel"/>
    <w:tmpl w:val="6AE0AB66"/>
    <w:lvl w:ilvl="0" w:tplc="A16C2AE6">
      <w:start w:val="1"/>
      <w:numFmt w:val="upperRoman"/>
      <w:lvlText w:val="Annex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495330">
    <w:abstractNumId w:val="6"/>
  </w:num>
  <w:num w:numId="2" w16cid:durableId="1491825235">
    <w:abstractNumId w:val="3"/>
  </w:num>
  <w:num w:numId="3" w16cid:durableId="296299362">
    <w:abstractNumId w:val="1"/>
  </w:num>
  <w:num w:numId="4" w16cid:durableId="509954043">
    <w:abstractNumId w:val="2"/>
  </w:num>
  <w:num w:numId="5" w16cid:durableId="384377473">
    <w:abstractNumId w:val="9"/>
  </w:num>
  <w:num w:numId="6" w16cid:durableId="628320432">
    <w:abstractNumId w:val="8"/>
  </w:num>
  <w:num w:numId="7" w16cid:durableId="1363478289">
    <w:abstractNumId w:val="7"/>
  </w:num>
  <w:num w:numId="8" w16cid:durableId="1836845571">
    <w:abstractNumId w:val="4"/>
  </w:num>
  <w:num w:numId="9" w16cid:durableId="63644606">
    <w:abstractNumId w:val="10"/>
  </w:num>
  <w:num w:numId="10" w16cid:durableId="390078097">
    <w:abstractNumId w:val="5"/>
  </w:num>
  <w:num w:numId="11" w16cid:durableId="19630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57"/>
    <w:rsid w:val="00030634"/>
    <w:rsid w:val="00063219"/>
    <w:rsid w:val="000C308E"/>
    <w:rsid w:val="000D1DCA"/>
    <w:rsid w:val="000E6AF1"/>
    <w:rsid w:val="00181D99"/>
    <w:rsid w:val="001879C6"/>
    <w:rsid w:val="001B07D6"/>
    <w:rsid w:val="001B7C50"/>
    <w:rsid w:val="001C24BD"/>
    <w:rsid w:val="001C33C3"/>
    <w:rsid w:val="001F644D"/>
    <w:rsid w:val="002264D2"/>
    <w:rsid w:val="00256279"/>
    <w:rsid w:val="0027002B"/>
    <w:rsid w:val="00272C96"/>
    <w:rsid w:val="0028047E"/>
    <w:rsid w:val="00282899"/>
    <w:rsid w:val="0028345B"/>
    <w:rsid w:val="00284D66"/>
    <w:rsid w:val="00296170"/>
    <w:rsid w:val="002E29BA"/>
    <w:rsid w:val="002F6DAA"/>
    <w:rsid w:val="003007B3"/>
    <w:rsid w:val="00322FD3"/>
    <w:rsid w:val="00331F41"/>
    <w:rsid w:val="0033591B"/>
    <w:rsid w:val="00347363"/>
    <w:rsid w:val="00353321"/>
    <w:rsid w:val="00357068"/>
    <w:rsid w:val="0036048D"/>
    <w:rsid w:val="003B629D"/>
    <w:rsid w:val="003D3A57"/>
    <w:rsid w:val="003F251F"/>
    <w:rsid w:val="00403688"/>
    <w:rsid w:val="00404270"/>
    <w:rsid w:val="004422C6"/>
    <w:rsid w:val="004559E9"/>
    <w:rsid w:val="004819B7"/>
    <w:rsid w:val="004955C1"/>
    <w:rsid w:val="004C6AD3"/>
    <w:rsid w:val="004F051A"/>
    <w:rsid w:val="00524B8A"/>
    <w:rsid w:val="00525282"/>
    <w:rsid w:val="005345BA"/>
    <w:rsid w:val="005404F5"/>
    <w:rsid w:val="00544B9B"/>
    <w:rsid w:val="005612DE"/>
    <w:rsid w:val="00561919"/>
    <w:rsid w:val="0057754F"/>
    <w:rsid w:val="005913E8"/>
    <w:rsid w:val="00596430"/>
    <w:rsid w:val="00596B4D"/>
    <w:rsid w:val="005A4694"/>
    <w:rsid w:val="005D65A4"/>
    <w:rsid w:val="00603E39"/>
    <w:rsid w:val="0061739F"/>
    <w:rsid w:val="00640C6F"/>
    <w:rsid w:val="006443E9"/>
    <w:rsid w:val="00650485"/>
    <w:rsid w:val="006546FF"/>
    <w:rsid w:val="006552A4"/>
    <w:rsid w:val="0067417C"/>
    <w:rsid w:val="006822A9"/>
    <w:rsid w:val="00682DE7"/>
    <w:rsid w:val="006B3883"/>
    <w:rsid w:val="006C7EFF"/>
    <w:rsid w:val="006D5AB5"/>
    <w:rsid w:val="006D5C9B"/>
    <w:rsid w:val="006D760B"/>
    <w:rsid w:val="006D7C20"/>
    <w:rsid w:val="006F1D5C"/>
    <w:rsid w:val="00702342"/>
    <w:rsid w:val="00734F43"/>
    <w:rsid w:val="00742A63"/>
    <w:rsid w:val="00751CCE"/>
    <w:rsid w:val="007573DC"/>
    <w:rsid w:val="00757881"/>
    <w:rsid w:val="00765453"/>
    <w:rsid w:val="00784D3B"/>
    <w:rsid w:val="007923D2"/>
    <w:rsid w:val="007949FE"/>
    <w:rsid w:val="007C6D1C"/>
    <w:rsid w:val="007D3780"/>
    <w:rsid w:val="007D53B6"/>
    <w:rsid w:val="00801652"/>
    <w:rsid w:val="00805E36"/>
    <w:rsid w:val="00832B45"/>
    <w:rsid w:val="00833520"/>
    <w:rsid w:val="00836B2C"/>
    <w:rsid w:val="00850199"/>
    <w:rsid w:val="00855F37"/>
    <w:rsid w:val="00856A1E"/>
    <w:rsid w:val="00887204"/>
    <w:rsid w:val="008A3149"/>
    <w:rsid w:val="008A6EE8"/>
    <w:rsid w:val="008A76A9"/>
    <w:rsid w:val="008F22DC"/>
    <w:rsid w:val="009129E0"/>
    <w:rsid w:val="00916312"/>
    <w:rsid w:val="00925846"/>
    <w:rsid w:val="00930344"/>
    <w:rsid w:val="00932428"/>
    <w:rsid w:val="00937A0B"/>
    <w:rsid w:val="00947B54"/>
    <w:rsid w:val="00953634"/>
    <w:rsid w:val="009670A9"/>
    <w:rsid w:val="009A7EEF"/>
    <w:rsid w:val="009F209E"/>
    <w:rsid w:val="00A01C46"/>
    <w:rsid w:val="00A04983"/>
    <w:rsid w:val="00A073A0"/>
    <w:rsid w:val="00A31EB4"/>
    <w:rsid w:val="00A41F9D"/>
    <w:rsid w:val="00A50AAC"/>
    <w:rsid w:val="00A601AD"/>
    <w:rsid w:val="00A840C3"/>
    <w:rsid w:val="00A95FF1"/>
    <w:rsid w:val="00AE4209"/>
    <w:rsid w:val="00AF0785"/>
    <w:rsid w:val="00B10C75"/>
    <w:rsid w:val="00B610C8"/>
    <w:rsid w:val="00B748B9"/>
    <w:rsid w:val="00B97D73"/>
    <w:rsid w:val="00BA16F1"/>
    <w:rsid w:val="00BD35E9"/>
    <w:rsid w:val="00BF5673"/>
    <w:rsid w:val="00C20FD4"/>
    <w:rsid w:val="00C257C7"/>
    <w:rsid w:val="00C75A26"/>
    <w:rsid w:val="00C94FDB"/>
    <w:rsid w:val="00CB68DF"/>
    <w:rsid w:val="00CB6E7B"/>
    <w:rsid w:val="00CC6B3B"/>
    <w:rsid w:val="00CE5BD6"/>
    <w:rsid w:val="00D27F12"/>
    <w:rsid w:val="00D43560"/>
    <w:rsid w:val="00D56744"/>
    <w:rsid w:val="00D90769"/>
    <w:rsid w:val="00D916AA"/>
    <w:rsid w:val="00D96796"/>
    <w:rsid w:val="00DC0058"/>
    <w:rsid w:val="00DD7760"/>
    <w:rsid w:val="00DF66A9"/>
    <w:rsid w:val="00E000A2"/>
    <w:rsid w:val="00E2118D"/>
    <w:rsid w:val="00E37A3A"/>
    <w:rsid w:val="00E430DB"/>
    <w:rsid w:val="00E439F7"/>
    <w:rsid w:val="00E50ADC"/>
    <w:rsid w:val="00E748F3"/>
    <w:rsid w:val="00E96B95"/>
    <w:rsid w:val="00EC36B9"/>
    <w:rsid w:val="00ED6CE5"/>
    <w:rsid w:val="00F0559E"/>
    <w:rsid w:val="00F07171"/>
    <w:rsid w:val="00F15353"/>
    <w:rsid w:val="00F23DCC"/>
    <w:rsid w:val="00F830DE"/>
    <w:rsid w:val="00F83904"/>
    <w:rsid w:val="00FB0111"/>
    <w:rsid w:val="00FB268D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901EE"/>
  <w15:chartTrackingRefBased/>
  <w15:docId w15:val="{EDF1C9DB-5975-4195-98C8-212F1EF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0"/>
    <w:pPr>
      <w:autoSpaceDE w:val="0"/>
      <w:autoSpaceDN w:val="0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23D2"/>
    <w:pPr>
      <w:keepNext/>
      <w:keepLines/>
      <w:spacing w:before="840" w:after="36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2A63"/>
    <w:pPr>
      <w:keepNext/>
      <w:keepLines/>
      <w:spacing w:before="240"/>
      <w:jc w:val="left"/>
      <w:outlineLvl w:val="1"/>
    </w:pPr>
    <w:rPr>
      <w:rFonts w:eastAsiaTheme="majorEastAsia" w:cstheme="majorBidi"/>
      <w:b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742A63"/>
    <w:pPr>
      <w:keepNext/>
      <w:keepLines/>
      <w:spacing w:after="120"/>
      <w:ind w:left="397"/>
      <w:jc w:val="left"/>
      <w:outlineLvl w:val="2"/>
    </w:pPr>
    <w:rPr>
      <w:rFonts w:asciiTheme="majorHAnsi" w:eastAsiaTheme="majorEastAsia" w:hAnsiTheme="majorHAnsi" w:cstheme="majorBidi"/>
      <w:b/>
      <w:i/>
    </w:rPr>
  </w:style>
  <w:style w:type="paragraph" w:styleId="Titre4">
    <w:name w:val="heading 4"/>
    <w:basedOn w:val="Normal"/>
    <w:next w:val="Normal"/>
    <w:link w:val="Titre4Car"/>
    <w:uiPriority w:val="9"/>
    <w:qFormat/>
    <w:rsid w:val="00742A6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6F1D5C"/>
    <w:pPr>
      <w:suppressAutoHyphens/>
      <w:spacing w:before="100" w:after="119"/>
      <w:textAlignment w:val="baseline"/>
    </w:pPr>
    <w:rPr>
      <w:rFonts w:ascii="Times New Roman" w:hAnsi="Times New Roman"/>
      <w:sz w:val="24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6F1D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degardesous-titre">
    <w:name w:val="Page de garde sous-titre"/>
    <w:basedOn w:val="Normal"/>
    <w:link w:val="Pagedegardesous-titreCar"/>
    <w:qFormat/>
    <w:rsid w:val="007C6D1C"/>
    <w:pPr>
      <w:spacing w:before="480" w:after="480"/>
      <w:jc w:val="center"/>
    </w:pPr>
    <w:rPr>
      <w:rFonts w:ascii="Verdana Pro Black" w:hAnsi="Verdana Pro Black"/>
      <w:color w:val="3F3F3F" w:themeColor="text2"/>
      <w:sz w:val="24"/>
    </w:rPr>
  </w:style>
  <w:style w:type="paragraph" w:customStyle="1" w:styleId="PagedegardeTitre">
    <w:name w:val="Page de garde Titre"/>
    <w:basedOn w:val="Normal"/>
    <w:link w:val="PagedegardeTitreCar"/>
    <w:qFormat/>
    <w:rsid w:val="007C6D1C"/>
    <w:pPr>
      <w:spacing w:before="360" w:after="360"/>
      <w:jc w:val="center"/>
    </w:pPr>
    <w:rPr>
      <w:rFonts w:ascii="Verdana Pro Black" w:hAnsi="Verdana Pro Black"/>
      <w:noProof/>
      <w:color w:val="3F3F3F" w:themeColor="text2"/>
      <w:sz w:val="36"/>
    </w:rPr>
  </w:style>
  <w:style w:type="character" w:customStyle="1" w:styleId="Pagedegardesous-titreCar">
    <w:name w:val="Page de garde sous-titre Car"/>
    <w:basedOn w:val="Policepardfaut"/>
    <w:link w:val="Pagedegardesous-titre"/>
    <w:rsid w:val="007C6D1C"/>
    <w:rPr>
      <w:rFonts w:ascii="Verdana Pro Black" w:eastAsia="Times New Roman" w:hAnsi="Verdana Pro Black" w:cs="Times New Roman"/>
      <w:color w:val="3F3F3F" w:themeColor="text2"/>
      <w:sz w:val="24"/>
      <w:szCs w:val="24"/>
      <w:lang w:eastAsia="fr-FR"/>
    </w:rPr>
  </w:style>
  <w:style w:type="character" w:customStyle="1" w:styleId="PagedegardeTitreCar">
    <w:name w:val="Page de garde Titre Car"/>
    <w:basedOn w:val="Policepardfaut"/>
    <w:link w:val="PagedegardeTitre"/>
    <w:rsid w:val="007C6D1C"/>
    <w:rPr>
      <w:rFonts w:ascii="Verdana Pro Black" w:eastAsia="Times New Roman" w:hAnsi="Verdana Pro Black" w:cs="Times New Roman"/>
      <w:noProof/>
      <w:color w:val="3F3F3F" w:themeColor="text2"/>
      <w:sz w:val="36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C6D1C"/>
    <w:pPr>
      <w:pBdr>
        <w:top w:val="single" w:sz="4" w:space="10" w:color="F39700" w:themeColor="accent1"/>
        <w:bottom w:val="single" w:sz="4" w:space="10" w:color="F39700" w:themeColor="accent1"/>
      </w:pBdr>
      <w:spacing w:before="360" w:after="360"/>
      <w:ind w:left="864" w:right="864"/>
      <w:jc w:val="center"/>
    </w:pPr>
    <w:rPr>
      <w:i/>
      <w:iCs/>
      <w:color w:val="F397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31EB4"/>
    <w:rPr>
      <w:rFonts w:ascii="Arial" w:eastAsia="Times New Roman" w:hAnsi="Arial" w:cs="Times New Roman"/>
      <w:i/>
      <w:iCs/>
      <w:color w:val="F39700" w:themeColor="accent1"/>
      <w:szCs w:val="24"/>
      <w:lang w:eastAsia="fr-FR"/>
    </w:rPr>
  </w:style>
  <w:style w:type="paragraph" w:customStyle="1" w:styleId="CommentaireOrange">
    <w:name w:val="Commentaire Orange"/>
    <w:basedOn w:val="Normal"/>
    <w:link w:val="CommentaireOrangeCar"/>
    <w:qFormat/>
    <w:rsid w:val="00282899"/>
    <w:rPr>
      <w:i/>
      <w:sz w:val="20"/>
    </w:rPr>
  </w:style>
  <w:style w:type="character" w:customStyle="1" w:styleId="CommentaireOrangeCar">
    <w:name w:val="Commentaire Orange Car"/>
    <w:basedOn w:val="Policepardfaut"/>
    <w:link w:val="CommentaireOrange"/>
    <w:rsid w:val="00282899"/>
    <w:rPr>
      <w:rFonts w:ascii="Arial" w:eastAsia="Times New Roman" w:hAnsi="Arial" w:cs="Times New Roman"/>
      <w:i/>
      <w:sz w:val="20"/>
      <w:szCs w:val="24"/>
      <w:lang w:eastAsia="fr-FR"/>
    </w:rPr>
  </w:style>
  <w:style w:type="paragraph" w:customStyle="1" w:styleId="TiretNiveau1">
    <w:name w:val="Tiret Niveau 1"/>
    <w:basedOn w:val="PuceNiveau1"/>
    <w:link w:val="TiretNiveau1Car"/>
    <w:qFormat/>
    <w:rsid w:val="00784D3B"/>
    <w:pPr>
      <w:numPr>
        <w:numId w:val="2"/>
      </w:numPr>
      <w:ind w:left="568" w:hanging="284"/>
    </w:pPr>
  </w:style>
  <w:style w:type="paragraph" w:customStyle="1" w:styleId="Normaldroite">
    <w:name w:val="Normal droite"/>
    <w:basedOn w:val="Normal"/>
    <w:link w:val="NormaldroiteCar"/>
    <w:qFormat/>
    <w:rsid w:val="001C24BD"/>
    <w:pPr>
      <w:spacing w:after="120"/>
      <w:jc w:val="right"/>
    </w:pPr>
  </w:style>
  <w:style w:type="character" w:customStyle="1" w:styleId="NormaldroiteCar">
    <w:name w:val="Normal droite Car"/>
    <w:basedOn w:val="Policepardfaut"/>
    <w:link w:val="Normaldroite"/>
    <w:rsid w:val="001C24BD"/>
    <w:rPr>
      <w:rFonts w:ascii="Arial" w:eastAsia="Times New Roman" w:hAnsi="Arial" w:cs="Times New Roman"/>
      <w:szCs w:val="24"/>
      <w:lang w:eastAsia="fr-FR"/>
    </w:rPr>
  </w:style>
  <w:style w:type="paragraph" w:customStyle="1" w:styleId="Normalgauche">
    <w:name w:val="Normal gauche"/>
    <w:basedOn w:val="Normal"/>
    <w:link w:val="NormalgaucheCar"/>
    <w:qFormat/>
    <w:rsid w:val="004F051A"/>
    <w:pPr>
      <w:spacing w:after="120"/>
      <w:contextualSpacing/>
      <w:jc w:val="left"/>
    </w:pPr>
  </w:style>
  <w:style w:type="character" w:customStyle="1" w:styleId="NormalgaucheCar">
    <w:name w:val="Normal gauche Car"/>
    <w:basedOn w:val="Policepardfaut"/>
    <w:link w:val="Normalgauche"/>
    <w:rsid w:val="004F051A"/>
    <w:rPr>
      <w:rFonts w:ascii="Arial" w:eastAsia="Times New Roman" w:hAnsi="Arial" w:cs="Times New Roman"/>
      <w:szCs w:val="24"/>
      <w:lang w:eastAsia="fr-FR"/>
    </w:rPr>
  </w:style>
  <w:style w:type="paragraph" w:customStyle="1" w:styleId="NormalGras">
    <w:name w:val="Normal Gras"/>
    <w:basedOn w:val="Normal"/>
    <w:link w:val="NormalGrasCar"/>
    <w:qFormat/>
    <w:rsid w:val="00751CCE"/>
    <w:pPr>
      <w:jc w:val="left"/>
    </w:pPr>
    <w:rPr>
      <w:b/>
      <w:bCs/>
    </w:rPr>
  </w:style>
  <w:style w:type="character" w:customStyle="1" w:styleId="NormalGrasCar">
    <w:name w:val="Normal Gras Car"/>
    <w:basedOn w:val="Policepardfaut"/>
    <w:link w:val="NormalGras"/>
    <w:rsid w:val="00751CCE"/>
    <w:rPr>
      <w:rFonts w:ascii="Arial" w:eastAsia="Times New Roman" w:hAnsi="Arial" w:cs="Times New Roman"/>
      <w:b/>
      <w:bCs/>
      <w:szCs w:val="24"/>
      <w:lang w:eastAsia="fr-FR"/>
    </w:rPr>
  </w:style>
  <w:style w:type="paragraph" w:customStyle="1" w:styleId="Rougeitalique">
    <w:name w:val="Rouge italique"/>
    <w:basedOn w:val="Normal"/>
    <w:link w:val="RougeitaliqueCar"/>
    <w:qFormat/>
    <w:rsid w:val="003D3A57"/>
    <w:pPr>
      <w:jc w:val="left"/>
    </w:pPr>
    <w:rPr>
      <w:i/>
      <w:color w:val="EF5E56"/>
    </w:rPr>
  </w:style>
  <w:style w:type="character" w:customStyle="1" w:styleId="RougeitaliqueCar">
    <w:name w:val="Rouge italique Car"/>
    <w:basedOn w:val="Policepardfaut"/>
    <w:link w:val="Rougeitalique"/>
    <w:rsid w:val="003D3A57"/>
    <w:rPr>
      <w:rFonts w:ascii="Arial" w:eastAsia="Times New Roman" w:hAnsi="Arial" w:cs="Times New Roman"/>
      <w:i/>
      <w:color w:val="EF5E56"/>
      <w:szCs w:val="24"/>
      <w:lang w:eastAsia="fr-FR"/>
    </w:rPr>
  </w:style>
  <w:style w:type="character" w:styleId="Numrodepage">
    <w:name w:val="page number"/>
    <w:basedOn w:val="Policepardfaut"/>
    <w:semiHidden/>
    <w:rsid w:val="007C6D1C"/>
  </w:style>
  <w:style w:type="paragraph" w:styleId="Paragraphedeliste">
    <w:name w:val="List Paragraph"/>
    <w:basedOn w:val="Normal"/>
    <w:link w:val="ParagraphedelisteCar"/>
    <w:uiPriority w:val="34"/>
    <w:qFormat/>
    <w:rsid w:val="007C6D1C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C6D1C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C6D1C"/>
    <w:pPr>
      <w:tabs>
        <w:tab w:val="center" w:pos="2637"/>
        <w:tab w:val="right" w:pos="6067"/>
      </w:tabs>
      <w:jc w:val="right"/>
    </w:pPr>
    <w:rPr>
      <w:color w:val="000000"/>
      <w:sz w:val="16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C6D1C"/>
    <w:rPr>
      <w:rFonts w:ascii="Arial" w:eastAsia="Times New Roman" w:hAnsi="Arial" w:cs="Times New Roman"/>
      <w:color w:val="000000"/>
      <w:sz w:val="16"/>
      <w:szCs w:val="14"/>
      <w:lang w:eastAsia="fr-FR"/>
    </w:rPr>
  </w:style>
  <w:style w:type="paragraph" w:customStyle="1" w:styleId="PuceNiveau1">
    <w:name w:val="Puce Niveau 1"/>
    <w:basedOn w:val="Paragraphedeliste"/>
    <w:link w:val="PuceNiveau1Car"/>
    <w:qFormat/>
    <w:rsid w:val="00784D3B"/>
    <w:pPr>
      <w:numPr>
        <w:numId w:val="1"/>
      </w:numPr>
      <w:ind w:left="568" w:hanging="284"/>
    </w:pPr>
  </w:style>
  <w:style w:type="character" w:customStyle="1" w:styleId="PuceNiveau1Car">
    <w:name w:val="Puce Niveau 1 Car"/>
    <w:basedOn w:val="ParagraphedelisteCar"/>
    <w:link w:val="PuceNiveau1"/>
    <w:rsid w:val="00784D3B"/>
    <w:rPr>
      <w:rFonts w:ascii="Arial" w:eastAsia="Times New Roman" w:hAnsi="Arial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23D2"/>
    <w:rPr>
      <w:rFonts w:ascii="Arial" w:eastAsiaTheme="majorEastAsia" w:hAnsi="Arial" w:cstheme="majorBidi"/>
      <w:b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6D1C"/>
    <w:rPr>
      <w:rFonts w:ascii="Arial" w:eastAsiaTheme="majorEastAsia" w:hAnsi="Arial" w:cstheme="majorBidi"/>
      <w:b/>
      <w:i/>
      <w:szCs w:val="26"/>
      <w:lang w:eastAsia="fr-FR"/>
    </w:rPr>
  </w:style>
  <w:style w:type="paragraph" w:customStyle="1" w:styleId="TITREDOCUMENT">
    <w:name w:val="TITRE DOCUMENT"/>
    <w:rsid w:val="007949FE"/>
    <w:pPr>
      <w:autoSpaceDE w:val="0"/>
      <w:autoSpaceDN w:val="0"/>
      <w:spacing w:before="360" w:after="1200"/>
      <w:jc w:val="center"/>
    </w:pPr>
    <w:rPr>
      <w:rFonts w:ascii="Verdana Pro Black" w:eastAsia="Times New Roman" w:hAnsi="Verdana Pro Black" w:cs="Helvetica"/>
      <w:b/>
      <w:bCs/>
      <w:iCs/>
      <w:noProof/>
      <w:color w:val="3F3F3F" w:themeColor="text2"/>
      <w:sz w:val="48"/>
      <w:szCs w:val="32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6546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6FF"/>
    <w:rPr>
      <w:rFonts w:ascii="Arial" w:eastAsia="Times New Roman" w:hAnsi="Arial" w:cs="Times New Roman"/>
      <w:szCs w:val="24"/>
      <w:lang w:eastAsia="fr-FR"/>
    </w:rPr>
  </w:style>
  <w:style w:type="paragraph" w:customStyle="1" w:styleId="FlcheNiveau1">
    <w:name w:val="Flèche Niveau 1"/>
    <w:basedOn w:val="TiretNiveau1"/>
    <w:link w:val="FlcheNiveau1Car"/>
    <w:qFormat/>
    <w:rsid w:val="003F251F"/>
    <w:pPr>
      <w:numPr>
        <w:numId w:val="3"/>
      </w:numPr>
      <w:ind w:left="284" w:hanging="284"/>
    </w:pPr>
    <w:rPr>
      <w:i/>
    </w:rPr>
  </w:style>
  <w:style w:type="character" w:customStyle="1" w:styleId="TiretNiveau1Car">
    <w:name w:val="Tiret Niveau 1 Car"/>
    <w:basedOn w:val="PuceNiveau1Car"/>
    <w:link w:val="TiretNiveau1"/>
    <w:rsid w:val="00784D3B"/>
    <w:rPr>
      <w:rFonts w:ascii="Arial" w:eastAsia="Times New Roman" w:hAnsi="Arial" w:cs="Times New Roman"/>
      <w:szCs w:val="24"/>
      <w:lang w:eastAsia="fr-FR"/>
    </w:rPr>
  </w:style>
  <w:style w:type="character" w:customStyle="1" w:styleId="FlcheNiveau1Car">
    <w:name w:val="Flèche Niveau 1 Car"/>
    <w:basedOn w:val="TiretNiveau1Car"/>
    <w:link w:val="FlcheNiveau1"/>
    <w:rsid w:val="003F251F"/>
    <w:rPr>
      <w:rFonts w:ascii="Arial" w:eastAsia="Times New Roman" w:hAnsi="Arial" w:cs="Times New Roman"/>
      <w:i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42A63"/>
    <w:rPr>
      <w:rFonts w:asciiTheme="majorHAnsi" w:eastAsiaTheme="majorEastAsia" w:hAnsiTheme="majorHAnsi" w:cstheme="majorBidi"/>
      <w:b/>
      <w:i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B629D"/>
    <w:rPr>
      <w:rFonts w:asciiTheme="majorHAnsi" w:eastAsiaTheme="majorEastAsia" w:hAnsiTheme="majorHAnsi" w:cstheme="majorBidi"/>
      <w:b/>
      <w:iCs/>
      <w:szCs w:val="24"/>
      <w:lang w:eastAsia="fr-FR"/>
    </w:rPr>
  </w:style>
  <w:style w:type="paragraph" w:customStyle="1" w:styleId="NormalCentr">
    <w:name w:val="Normal Centré"/>
    <w:basedOn w:val="Normalgauche"/>
    <w:link w:val="NormalCentrCar"/>
    <w:qFormat/>
    <w:rsid w:val="001C24BD"/>
    <w:pPr>
      <w:jc w:val="center"/>
    </w:pPr>
  </w:style>
  <w:style w:type="paragraph" w:customStyle="1" w:styleId="Titre0">
    <w:name w:val="Titre 0"/>
    <w:basedOn w:val="Normal"/>
    <w:link w:val="Titre0Car"/>
    <w:qFormat/>
    <w:rsid w:val="007923D2"/>
    <w:pPr>
      <w:tabs>
        <w:tab w:val="left" w:pos="226"/>
        <w:tab w:val="left" w:pos="453"/>
        <w:tab w:val="right" w:leader="dot" w:pos="3969"/>
      </w:tabs>
      <w:spacing w:before="840"/>
      <w:jc w:val="center"/>
    </w:pPr>
    <w:rPr>
      <w:rFonts w:ascii="Arial Gras" w:hAnsi="Arial Gras"/>
      <w:b/>
      <w:sz w:val="20"/>
    </w:rPr>
  </w:style>
  <w:style w:type="character" w:customStyle="1" w:styleId="NormalCentrCar">
    <w:name w:val="Normal Centré Car"/>
    <w:basedOn w:val="NormalgaucheCar"/>
    <w:link w:val="NormalCentr"/>
    <w:rsid w:val="001C24BD"/>
    <w:rPr>
      <w:rFonts w:ascii="Arial" w:eastAsia="Times New Roman" w:hAnsi="Arial" w:cs="Times New Roman"/>
      <w:szCs w:val="24"/>
      <w:lang w:eastAsia="fr-FR"/>
    </w:rPr>
  </w:style>
  <w:style w:type="character" w:customStyle="1" w:styleId="Titre0Car">
    <w:name w:val="Titre 0 Car"/>
    <w:basedOn w:val="Policepardfaut"/>
    <w:link w:val="Titre0"/>
    <w:rsid w:val="007923D2"/>
    <w:rPr>
      <w:rFonts w:ascii="Arial Gras" w:eastAsia="Times New Roman" w:hAnsi="Arial Gras" w:cs="Times New Roman"/>
      <w:b/>
      <w:sz w:val="20"/>
      <w:szCs w:val="24"/>
      <w:lang w:eastAsia="fr-FR"/>
    </w:rPr>
  </w:style>
  <w:style w:type="character" w:customStyle="1" w:styleId="OrangeitaliqueCAR">
    <w:name w:val="Orange italique CAR"/>
    <w:basedOn w:val="Policepardfaut"/>
    <w:uiPriority w:val="1"/>
    <w:qFormat/>
    <w:rsid w:val="007949FE"/>
  </w:style>
  <w:style w:type="paragraph" w:customStyle="1" w:styleId="Orangeitalique">
    <w:name w:val="_Orange italique"/>
    <w:basedOn w:val="Normal"/>
    <w:link w:val="OrangeitaliqueCar0"/>
    <w:qFormat/>
    <w:rsid w:val="009F209E"/>
    <w:pPr>
      <w:spacing w:after="240"/>
      <w:jc w:val="left"/>
    </w:pPr>
    <w:rPr>
      <w:i/>
      <w:color w:val="F39700"/>
    </w:rPr>
  </w:style>
  <w:style w:type="character" w:customStyle="1" w:styleId="OrangeitaliqueCar0">
    <w:name w:val="_Orange italique Car"/>
    <w:basedOn w:val="Policepardfaut"/>
    <w:link w:val="Orangeitalique"/>
    <w:rsid w:val="009F209E"/>
    <w:rPr>
      <w:rFonts w:ascii="Arial" w:eastAsia="Times New Roman" w:hAnsi="Arial" w:cs="Times New Roman"/>
      <w:i/>
      <w:color w:val="F39700"/>
      <w:szCs w:val="24"/>
      <w:lang w:eastAsia="fr-FR"/>
    </w:rPr>
  </w:style>
  <w:style w:type="paragraph" w:customStyle="1" w:styleId="OrangegrasMAJ">
    <w:name w:val="Orange gras MAJ"/>
    <w:basedOn w:val="Orangeitalique"/>
    <w:link w:val="OrangegrasMAJCar"/>
    <w:qFormat/>
    <w:rsid w:val="009F209E"/>
    <w:rPr>
      <w:rFonts w:ascii="Arial Gras" w:hAnsi="Arial Gras"/>
      <w:b/>
      <w:i w:val="0"/>
      <w:caps/>
    </w:rPr>
  </w:style>
  <w:style w:type="character" w:customStyle="1" w:styleId="OrangegrasMAJCar">
    <w:name w:val="Orange gras MAJ Car"/>
    <w:basedOn w:val="OrangeitaliqueCar0"/>
    <w:link w:val="OrangegrasMAJ"/>
    <w:rsid w:val="009F209E"/>
    <w:rPr>
      <w:rFonts w:ascii="Arial Gras" w:eastAsia="Times New Roman" w:hAnsi="Arial Gras" w:cs="Times New Roman"/>
      <w:b/>
      <w:i w:val="0"/>
      <w:caps/>
      <w:color w:val="F39700"/>
      <w:szCs w:val="24"/>
      <w:lang w:eastAsia="fr-FR"/>
    </w:rPr>
  </w:style>
  <w:style w:type="table" w:styleId="Grilledutableau">
    <w:name w:val="Table Grid"/>
    <w:basedOn w:val="TableauNormal"/>
    <w:uiPriority w:val="39"/>
    <w:rsid w:val="009F209E"/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ar"/>
    <w:qFormat/>
    <w:rsid w:val="009F209E"/>
    <w:pPr>
      <w:autoSpaceDE/>
      <w:autoSpaceDN/>
      <w:spacing w:before="100" w:beforeAutospacing="1"/>
    </w:pPr>
    <w:rPr>
      <w:rFonts w:cs="Arial"/>
      <w:b/>
      <w:szCs w:val="22"/>
      <w:u w:val="single"/>
    </w:rPr>
  </w:style>
  <w:style w:type="character" w:customStyle="1" w:styleId="Style3Car">
    <w:name w:val="Style3 Car"/>
    <w:basedOn w:val="Policepardfaut"/>
    <w:link w:val="Style3"/>
    <w:rsid w:val="009F209E"/>
    <w:rPr>
      <w:rFonts w:ascii="Arial" w:eastAsia="Times New Roman" w:hAnsi="Arial" w:cs="Arial"/>
      <w:b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F0559E"/>
    <w:rPr>
      <w:color w:val="0000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5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0559E"/>
    <w:rPr>
      <w:color w:val="00000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03E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E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E3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E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E3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customStyle="1" w:styleId="CommentaireRouge">
    <w:name w:val="Commentaire Rouge"/>
    <w:basedOn w:val="Normal"/>
    <w:link w:val="CommentaireRougeCar"/>
    <w:qFormat/>
    <w:rsid w:val="001F644D"/>
    <w:rPr>
      <w:i/>
      <w:sz w:val="20"/>
    </w:rPr>
  </w:style>
  <w:style w:type="character" w:customStyle="1" w:styleId="CommentaireRougeCar">
    <w:name w:val="Commentaire Rouge Car"/>
    <w:basedOn w:val="Policepardfaut"/>
    <w:link w:val="CommentaireRouge"/>
    <w:rsid w:val="001F644D"/>
    <w:rPr>
      <w:rFonts w:ascii="Arial" w:eastAsia="Times New Roman" w:hAnsi="Arial" w:cs="Times New Roman"/>
      <w:i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codes/article_lc/LEGIARTI000039027483/2020-01-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france.gouv.fr/codes/article_lc/LEGIARTI000039027483/2020-01-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arketing\SEO\Documents.fr\Mod&#232;le%20de%20cr&#233;ation%20Word%20de%20document\mod&#232;le_Legimedia_008.dotx" TargetMode="External"/></Relationships>
</file>

<file path=word/theme/theme1.xml><?xml version="1.0" encoding="utf-8"?>
<a:theme xmlns:a="http://schemas.openxmlformats.org/drawingml/2006/main" name="LEGIMEDIA">
  <a:themeElements>
    <a:clrScheme name="LEGIMEDIA">
      <a:dk1>
        <a:sysClr val="windowText" lastClr="000000"/>
      </a:dk1>
      <a:lt1>
        <a:sysClr val="window" lastClr="FFFFFF"/>
      </a:lt1>
      <a:dk2>
        <a:srgbClr val="3F3F3F"/>
      </a:dk2>
      <a:lt2>
        <a:srgbClr val="FFFFFF"/>
      </a:lt2>
      <a:accent1>
        <a:srgbClr val="F39700"/>
      </a:accent1>
      <a:accent2>
        <a:srgbClr val="F39700"/>
      </a:accent2>
      <a:accent3>
        <a:srgbClr val="A5A5A5"/>
      </a:accent3>
      <a:accent4>
        <a:srgbClr val="F39700"/>
      </a:accent4>
      <a:accent5>
        <a:srgbClr val="F39700"/>
      </a:accent5>
      <a:accent6>
        <a:srgbClr val="F39700"/>
      </a:accent6>
      <a:hlink>
        <a:srgbClr val="000000"/>
      </a:hlink>
      <a:folHlink>
        <a:srgbClr val="000000"/>
      </a:folHlink>
    </a:clrScheme>
    <a:fontScheme name="LEGIME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A6D5-8C97-473B-A8A4-B5F4563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Y:\Marketing\SEO\Documents.fr\Modèle de création Word de document\modèle_Legimedia_008.dotx</Template>
  <TotalTime>13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PC-PORTABLE-15</dc:creator>
  <cp:keywords/>
  <dc:description/>
  <cp:lastModifiedBy>Emilie Baby</cp:lastModifiedBy>
  <cp:revision>3</cp:revision>
  <cp:lastPrinted>2023-06-07T16:12:00Z</cp:lastPrinted>
  <dcterms:created xsi:type="dcterms:W3CDTF">2024-09-30T10:27:00Z</dcterms:created>
  <dcterms:modified xsi:type="dcterms:W3CDTF">2024-09-30T13:46:00Z</dcterms:modified>
</cp:coreProperties>
</file>