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24355890"/>
        <w:docPartObj>
          <w:docPartGallery w:val="Cover Pages"/>
          <w:docPartUnique/>
        </w:docPartObj>
      </w:sdtPr>
      <w:sdtContent>
        <w:p w14:paraId="288A4016" w14:textId="6DDD731E" w:rsidR="0049496D" w:rsidRPr="009C30CC" w:rsidRDefault="00D31F4C" w:rsidP="009C30CC">
          <w:r w:rsidRPr="009C30C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2618E8AD" wp14:editId="112119A2">
                    <wp:simplePos x="0" y="0"/>
                    <wp:positionH relativeFrom="column">
                      <wp:posOffset>1216660</wp:posOffset>
                    </wp:positionH>
                    <wp:positionV relativeFrom="paragraph">
                      <wp:posOffset>-907415</wp:posOffset>
                    </wp:positionV>
                    <wp:extent cx="5467350" cy="2416810"/>
                    <wp:effectExtent l="0" t="0" r="6350" b="8890"/>
                    <wp:wrapNone/>
                    <wp:docPr id="1267975628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67350" cy="2416810"/>
                              <a:chOff x="2122998" y="0"/>
                              <a:chExt cx="5467571" cy="2417197"/>
                            </a:xfrm>
                          </wpg:grpSpPr>
                          <wps:wsp>
                            <wps:cNvPr id="948305184" name="Connecteur droit 4"/>
                            <wps:cNvCnPr>
                              <a:cxnSpLocks/>
                            </wps:cNvCnPr>
                            <wps:spPr>
                              <a:xfrm>
                                <a:off x="2122998" y="2417197"/>
                                <a:ext cx="331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393D3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469605602" name="Rectangle 2"/>
                            <wps:cNvSpPr>
                              <a:spLocks/>
                            </wps:cNvSpPr>
                            <wps:spPr>
                              <a:xfrm>
                                <a:off x="5359179" y="0"/>
                                <a:ext cx="223139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5E56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74DB3796" id="Groupe 3" o:spid="_x0000_s1026" style="position:absolute;margin-left:95.8pt;margin-top:-71.45pt;width:430.5pt;height:190.3pt;z-index:251669504;mso-width-relative:margin" coordorigin="21229" coordsize="54675,24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&#13;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4" o:spid="_x0000_s1027" type="#_x0000_t32" style="position:absolute;left:21229;top:24171;width:3316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" strokecolor="#393d3f" strokeweight=".52906mm">
                      <v:stroke joinstyle="miter"/>
                      <o:lock v:ext="edit" shapetype="f"/>
                    </v:shape>
                    <v:rect id="Rectangle 2" o:spid="_x0000_s1028" style="position:absolute;left:53591;width:22314;height:43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" fillcolor="#ef5e56" stroked="f">
                      <v:textbox inset="0,0,0,0"/>
                    </v:rect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DE47250" wp14:editId="5A70B667">
                    <wp:simplePos x="0" y="0"/>
                    <wp:positionH relativeFrom="column">
                      <wp:posOffset>-886460</wp:posOffset>
                    </wp:positionH>
                    <wp:positionV relativeFrom="paragraph">
                      <wp:posOffset>-906849</wp:posOffset>
                    </wp:positionV>
                    <wp:extent cx="5219415" cy="431731"/>
                    <wp:effectExtent l="0" t="0" r="0" b="0"/>
                    <wp:wrapNone/>
                    <wp:docPr id="865203050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219415" cy="431731"/>
                            </a:xfrm>
                            <a:prstGeom prst="rect">
                              <a:avLst/>
                            </a:prstGeom>
                            <a:solidFill>
                              <a:srgbClr val="272F64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DEA0B9E" id="Rectangle 1" o:spid="_x0000_s1026" style="position:absolute;margin-left:-69.8pt;margin-top:-71.4pt;width:411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" fillcolor="#272f64" stroked="f">
                    <v:textbox inset="0,0,0,0"/>
                  </v:rect>
                </w:pict>
              </mc:Fallback>
            </mc:AlternateContent>
          </w:r>
        </w:p>
        <w:p w14:paraId="5AC94756" w14:textId="029C8A06" w:rsidR="00A073A0" w:rsidRPr="009C30CC" w:rsidRDefault="00D31F4C" w:rsidP="009C30CC">
          <w:pPr>
            <w:sectPr w:rsidR="00A073A0" w:rsidRPr="009C30CC" w:rsidSect="00F15353">
              <w:footerReference w:type="default" r:id="rId8"/>
              <w:pgSz w:w="11906" w:h="16838"/>
              <w:pgMar w:top="1418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  <w:r w:rsidRPr="009C30C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000AD061" wp14:editId="7E30AEEE">
                    <wp:simplePos x="0" y="0"/>
                    <wp:positionH relativeFrom="margin">
                      <wp:posOffset>-34925</wp:posOffset>
                    </wp:positionH>
                    <wp:positionV relativeFrom="paragraph">
                      <wp:posOffset>3765892</wp:posOffset>
                    </wp:positionV>
                    <wp:extent cx="5806440" cy="4038600"/>
                    <wp:effectExtent l="0" t="0" r="10160" b="12700"/>
                    <wp:wrapNone/>
                    <wp:docPr id="222319765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06440" cy="4038600"/>
                              <a:chOff x="0" y="-1"/>
                              <a:chExt cx="5806585" cy="4039195"/>
                            </a:xfrm>
                          </wpg:grpSpPr>
                          <wps:wsp>
                            <wps:cNvPr id="147571535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6985" y="-1"/>
                                <a:ext cx="5799600" cy="143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77C48AF" w14:textId="36A3D7B4" w:rsidR="004C6AD3" w:rsidRDefault="00D31F4C" w:rsidP="00694D13">
                                  <w:pPr>
                                    <w:pStyle w:val="NormalWeb"/>
                                    <w:spacing w:after="0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Legimedia</w:t>
                                  </w:r>
                                  <w:proofErr w:type="spellEnd"/>
                                  <w:r w:rsidR="004C6AD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</w:t>
                                  </w:r>
                                  <w:proofErr w:type="gramStart"/>
                                  <w:r w:rsidR="004C6AD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 par</w:t>
                                  </w:r>
                                  <w:proofErr w:type="gramEnd"/>
                                  <w:r w:rsidR="004C6AD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leur caractère général, il convient ainsi de les adapter à votre situation. Vous demeurez donc responsable de l'utilisation de ce document.</w:t>
                                  </w:r>
                                </w:p>
                                <w:p w14:paraId="55FD41A2" w14:textId="77777777" w:rsidR="002209DA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Nous vous invitons à vous </w:t>
                                  </w:r>
                                  <w:r w:rsidRPr="009E627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rapprocher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d'un professionnel du droit afin de bénéficier d'un accompagnement dans la rédaction et l'application de ce document.</w:t>
                                  </w:r>
                                </w:p>
                                <w:p w14:paraId="6FCBB871" w14:textId="77777777" w:rsidR="004C6AD3" w:rsidRDefault="004C6AD3" w:rsidP="00694D13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94254462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0" y="1774479"/>
                                <a:ext cx="5800090" cy="226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CA63580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Notice d'utilisation :</w:t>
                                  </w:r>
                                </w:p>
                                <w:p w14:paraId="6F5F49F0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Adaptation du texte</w:t>
                                  </w:r>
                                </w:p>
                                <w:p w14:paraId="35A45F3E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31F4C">
                                    <w:rPr>
                                      <w:rStyle w:val="OrangeitaliqueCar"/>
                                      <w:color w:val="EF5E56"/>
                                    </w:rPr>
                                    <w:t>(…)</w:t>
                                  </w:r>
                                  <w:r w:rsidRPr="00313432">
                                    <w:rPr>
                                      <w:rFonts w:ascii="Arial" w:hAnsi="Arial" w:cs="Arial"/>
                                      <w:iCs/>
                                      <w:color w:val="F397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D31F4C">
                                    <w:rPr>
                                      <w:rFonts w:ascii="Arial" w:hAnsi="Arial" w:cs="Arial"/>
                                      <w:iCs/>
                                      <w:color w:val="EF5E56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99663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texte à personnaliser par vos soins.</w:t>
                                  </w:r>
                                </w:p>
                                <w:p w14:paraId="7DE6AC74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Numérotation des pages</w:t>
                                  </w:r>
                                </w:p>
                                <w:p w14:paraId="1572E3AA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cas d’ajout ou de retrait de clause dans le présent document, il convient de vérifier et, le cas échéant, de modifier la numérotation des pages.</w:t>
                                  </w:r>
                                </w:p>
                                <w:p w14:paraId="7394BE9B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Commentaires</w:t>
                                  </w:r>
                                </w:p>
                                <w:p w14:paraId="2C6135F3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Les commentaires sont donnés à titre indicatif, vous pouvez les supprimer en sélectionnant le cadre de couleur.</w:t>
                                  </w:r>
                                </w:p>
                                <w:p w14:paraId="285F65A6" w14:textId="1E3A28FB" w:rsidR="004C6AD3" w:rsidRDefault="00D31F4C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42EAB8" wp14:editId="7A335DE5">
                                        <wp:extent cx="5549900" cy="304800"/>
                                        <wp:effectExtent l="0" t="0" r="0" b="0"/>
                                        <wp:docPr id="335060640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506064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499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C6AD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0AD061" id="Groupe 1" o:spid="_x0000_s1026" style="position:absolute;left:0;text-align:left;margin-left:-2.75pt;margin-top:296.55pt;width:457.2pt;height:318pt;z-index:251671552;mso-position-horizontal-relative:margin;mso-width-relative:margin;mso-height-relative:margin" coordorigin="" coordsize="58065,40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69;width:57996;height:14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" strokecolor="#afabab" strokeweight=".26467mm">
                      <v:path arrowok="t"/>
                      <v:textbox>
                        <w:txbxContent>
                          <w:p w14:paraId="577C48AF" w14:textId="36A3D7B4" w:rsidR="004C6AD3" w:rsidRDefault="00D31F4C" w:rsidP="00694D13">
                            <w:pPr>
                              <w:pStyle w:val="NormalWeb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Legimedia</w:t>
                            </w:r>
                            <w:proofErr w:type="spellEnd"/>
                            <w:r w:rsidR="004C6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</w:t>
                            </w:r>
                            <w:proofErr w:type="gramStart"/>
                            <w:r w:rsidR="004C6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par</w:t>
                            </w:r>
                            <w:proofErr w:type="gramEnd"/>
                            <w:r w:rsidR="004C6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leur caractère général, il convient ainsi de les adapter à votre situation. Vous demeurez donc responsable de l'utilisation de ce document.</w:t>
                            </w:r>
                          </w:p>
                          <w:p w14:paraId="55FD41A2" w14:textId="77777777" w:rsidR="002209DA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Nous vous invitons à vous </w:t>
                            </w:r>
                            <w:r w:rsidRPr="009E62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rapprocher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d'un professionnel du droit afin de bénéficier d'un accompagnement dans la rédaction et l'application de ce document.</w:t>
                            </w:r>
                          </w:p>
                          <w:p w14:paraId="6FCBB871" w14:textId="77777777" w:rsidR="004C6AD3" w:rsidRDefault="004C6AD3" w:rsidP="00694D13"/>
                        </w:txbxContent>
                      </v:textbox>
                    </v:shape>
                    <v:shape id="Zone de texte 2" o:spid="_x0000_s1028" type="#_x0000_t202" style="position:absolute;top:17744;width:58000;height:226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" strokecolor="#afabab" strokeweight=".26467mm">
                      <v:path arrowok="t"/>
                      <v:textbox>
                        <w:txbxContent>
                          <w:p w14:paraId="5CA63580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Notice d'utilisation :</w:t>
                            </w:r>
                          </w:p>
                          <w:p w14:paraId="6F5F49F0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Adaptation du texte</w:t>
                            </w:r>
                          </w:p>
                          <w:p w14:paraId="35A45F3E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1F4C">
                              <w:rPr>
                                <w:rStyle w:val="OrangeitaliqueCar"/>
                                <w:color w:val="EF5E56"/>
                              </w:rPr>
                              <w:t>(…)</w:t>
                            </w:r>
                            <w:r w:rsidRPr="00313432">
                              <w:rPr>
                                <w:rFonts w:ascii="Arial" w:hAnsi="Arial" w:cs="Arial"/>
                                <w:iCs/>
                                <w:color w:val="F39700"/>
                                <w:sz w:val="20"/>
                                <w:szCs w:val="20"/>
                              </w:rPr>
                              <w:t> </w:t>
                            </w:r>
                            <w:r w:rsidRPr="00D31F4C">
                              <w:rPr>
                                <w:rFonts w:ascii="Arial" w:hAnsi="Arial" w:cs="Arial"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à personnaliser par vos soins.</w:t>
                            </w:r>
                          </w:p>
                          <w:p w14:paraId="7DE6AC74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Numérotation des pages</w:t>
                            </w:r>
                          </w:p>
                          <w:p w14:paraId="1572E3AA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cas d’ajout ou de retrait de clause dans le présent document, il convient de vérifier et, le cas échéant, de modifier la numérotation des pages.</w:t>
                            </w:r>
                          </w:p>
                          <w:p w14:paraId="7394BE9B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14:paraId="2C6135F3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commentaires sont donnés à titre indicatif, vous pouvez les supprimer en sélectionnant le cadre de couleur.</w:t>
                            </w:r>
                          </w:p>
                          <w:p w14:paraId="285F65A6" w14:textId="1E3A28FB" w:rsidR="004C6AD3" w:rsidRDefault="00D31F4C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2EAB8" wp14:editId="7A335DE5">
                                  <wp:extent cx="5549900" cy="304800"/>
                                  <wp:effectExtent l="0" t="0" r="0" b="0"/>
                                  <wp:docPr id="33506064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506064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99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6A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  <w:r w:rsidRPr="009C30C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1E352A96" wp14:editId="272362EB">
                    <wp:simplePos x="0" y="0"/>
                    <wp:positionH relativeFrom="margin">
                      <wp:posOffset>-33850</wp:posOffset>
                    </wp:positionH>
                    <wp:positionV relativeFrom="paragraph">
                      <wp:posOffset>1153990</wp:posOffset>
                    </wp:positionV>
                    <wp:extent cx="5770245" cy="3098800"/>
                    <wp:effectExtent l="0" t="0" r="0" b="6350"/>
                    <wp:wrapNone/>
                    <wp:docPr id="2101802566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70245" cy="3098800"/>
                              <a:chOff x="-10880" y="0"/>
                              <a:chExt cx="5770880" cy="3098800"/>
                            </a:xfrm>
                          </wpg:grpSpPr>
                          <wps:wsp>
                            <wps:cNvPr id="944374979" name="Zone de texte 1"/>
                            <wps:cNvSpPr txBox="1"/>
                            <wps:spPr>
                              <a:xfrm>
                                <a:off x="0" y="0"/>
                                <a:ext cx="576000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B51BC" w14:textId="77777777" w:rsidR="004C6AD3" w:rsidRDefault="004C6AD3" w:rsidP="007256FE">
                                  <w:pPr>
                                    <w:pStyle w:val="PDGsous-titre"/>
                                  </w:pPr>
                                  <w:r>
                                    <w:t>Modèle de document juridique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5192356" name="Zone de texte 1"/>
                            <wps:cNvSpPr txBox="1"/>
                            <wps:spPr>
                              <a:xfrm>
                                <a:off x="-10880" y="940530"/>
                                <a:ext cx="5759450" cy="2158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E1CC4" w14:textId="5E7B62F1" w:rsidR="004C6AD3" w:rsidRDefault="009305D3" w:rsidP="007256FE">
                                  <w:pPr>
                                    <w:pStyle w:val="PDGTitre"/>
                                  </w:pPr>
                                  <w:r>
                                    <w:t>Feuille de présence d’assemblée générale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352A96" id="Groupe 2" o:spid="_x0000_s1029" style="position:absolute;left:0;text-align:left;margin-left:-2.65pt;margin-top:90.85pt;width:454.35pt;height:244pt;z-index:251670528;mso-position-horizontal-relative:margin;mso-width-relative:margin;mso-height-relative:margin" coordorigin="-108" coordsize="57708,30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">
                    <v:shape id="Zone de texte 1" o:spid="_x0000_s1030" type="#_x0000_t202" style="position:absolute;width:57600;height:8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" filled="f" stroked="f" strokeweight=".5pt">
                      <v:textbox>
                        <w:txbxContent>
                          <w:p w14:paraId="353B51BC" w14:textId="77777777" w:rsidR="004C6AD3" w:rsidRDefault="004C6AD3" w:rsidP="007256FE">
                            <w:pPr>
                              <w:pStyle w:val="PDGsous-titre"/>
                            </w:pPr>
                            <w:r>
                              <w:t>Modèle de document juridique</w:t>
                            </w:r>
                          </w:p>
                        </w:txbxContent>
                      </v:textbox>
                    </v:shape>
                    <v:shape id="Zone de texte 1" o:spid="_x0000_s1031" type="#_x0000_t202" style="position:absolute;left:-108;top:9405;width:57593;height:21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" filled="f" stroked="f" strokeweight=".5pt">
                      <v:textbox>
                        <w:txbxContent>
                          <w:p w14:paraId="11FE1CC4" w14:textId="5E7B62F1" w:rsidR="004C6AD3" w:rsidRDefault="009305D3" w:rsidP="007256FE">
                            <w:pPr>
                              <w:pStyle w:val="PDGTitre"/>
                            </w:pPr>
                            <w:r>
                              <w:t>Feuille de présence d’assemblée générale</w:t>
                            </w: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  <w:r>
            <w:rPr>
              <w:noProof/>
              <w:sz w:val="28"/>
            </w:rPr>
            <w:drawing>
              <wp:anchor distT="0" distB="0" distL="114300" distR="114300" simplePos="0" relativeHeight="251677696" behindDoc="1" locked="0" layoutInCell="1" allowOverlap="1" wp14:anchorId="0C4459A5" wp14:editId="04F3BA18">
                <wp:simplePos x="0" y="0"/>
                <wp:positionH relativeFrom="margin">
                  <wp:posOffset>1533183</wp:posOffset>
                </wp:positionH>
                <wp:positionV relativeFrom="paragraph">
                  <wp:posOffset>151130</wp:posOffset>
                </wp:positionV>
                <wp:extent cx="2706623" cy="845820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6623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A073A0" w:rsidRPr="009C30CC">
            <w:br w:type="page"/>
          </w:r>
        </w:p>
        <w:p w14:paraId="76C282AF" w14:textId="77777777" w:rsidR="00F15353" w:rsidRPr="009C30CC" w:rsidRDefault="00000000" w:rsidP="009C30CC"/>
      </w:sdtContent>
    </w:sdt>
    <w:p w14:paraId="1F1C689D" w14:textId="7A34D15B" w:rsidR="009C30CC" w:rsidRPr="009C30CC" w:rsidRDefault="009305D3" w:rsidP="009305D3">
      <w:pPr>
        <w:pStyle w:val="PDGTitre"/>
      </w:pPr>
      <w:r w:rsidRPr="00A601AD">
        <w:rPr>
          <w:b/>
          <w:bCs/>
          <w:i/>
          <w:iCs/>
          <w:sz w:val="28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CAAF8" wp14:editId="4A67A840">
                <wp:simplePos x="0" y="0"/>
                <wp:positionH relativeFrom="margin">
                  <wp:posOffset>1612900</wp:posOffset>
                </wp:positionH>
                <wp:positionV relativeFrom="paragraph">
                  <wp:posOffset>650004</wp:posOffset>
                </wp:positionV>
                <wp:extent cx="2501265" cy="0"/>
                <wp:effectExtent l="0" t="12700" r="26035" b="25400"/>
                <wp:wrapNone/>
                <wp:docPr id="40053849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F5E5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E6617" id="Connecteur droit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7pt,51.2pt" to="323.95pt,5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" strokecolor="#ef5e56" strokeweight="3pt">
                <v:stroke joinstyle="miter"/>
                <w10:wrap anchorx="margin"/>
              </v:line>
            </w:pict>
          </mc:Fallback>
        </mc:AlternateContent>
      </w:r>
      <w:r>
        <w:t xml:space="preserve">Feuille de présence d’assemblée générale </w:t>
      </w:r>
    </w:p>
    <w:p w14:paraId="21694FEC" w14:textId="77777777" w:rsidR="009305D3" w:rsidRDefault="009305D3" w:rsidP="009305D3">
      <w:pPr>
        <w:autoSpaceDE/>
        <w:autoSpaceDN/>
        <w:spacing w:before="100" w:beforeAutospacing="1" w:after="0"/>
        <w:rPr>
          <w:rFonts w:cs="Arial"/>
          <w:szCs w:val="22"/>
        </w:rPr>
      </w:pPr>
    </w:p>
    <w:p w14:paraId="28778857" w14:textId="5A198DFF" w:rsidR="009305D3" w:rsidRPr="009305D3" w:rsidRDefault="009305D3" w:rsidP="009305D3">
      <w:pPr>
        <w:autoSpaceDE/>
        <w:autoSpaceDN/>
        <w:spacing w:before="100" w:beforeAutospacing="1" w:after="0"/>
        <w:rPr>
          <w:rFonts w:cs="Arial"/>
          <w:szCs w:val="22"/>
        </w:rPr>
      </w:pPr>
      <w:r w:rsidRPr="009305D3">
        <w:rPr>
          <w:rFonts w:cs="Arial"/>
          <w:szCs w:val="22"/>
        </w:rPr>
        <w:t xml:space="preserve">La feuille de présence concerne l’assemblée générale </w:t>
      </w:r>
      <w:r w:rsidRPr="00D31F4C">
        <w:rPr>
          <w:rStyle w:val="OrangeitaliqueCar"/>
          <w:color w:val="EF5E56"/>
        </w:rPr>
        <w:t>(préciser la nature de l’assemblée : ordinaire ou extraordinaire)</w:t>
      </w:r>
      <w:r w:rsidRPr="009305D3">
        <w:rPr>
          <w:rFonts w:cs="Arial"/>
          <w:szCs w:val="22"/>
        </w:rPr>
        <w:t xml:space="preserve"> effectuée le </w:t>
      </w:r>
      <w:r w:rsidRPr="00D31F4C">
        <w:rPr>
          <w:rStyle w:val="OrangeitaliqueCar"/>
          <w:color w:val="EF5E56"/>
        </w:rPr>
        <w:t>(date)</w:t>
      </w:r>
      <w:r w:rsidRPr="009305D3">
        <w:rPr>
          <w:rFonts w:cs="Arial"/>
          <w:szCs w:val="22"/>
        </w:rPr>
        <w:t xml:space="preserve"> à </w:t>
      </w:r>
      <w:r w:rsidRPr="00D31F4C">
        <w:rPr>
          <w:rStyle w:val="OrangeitaliqueCar"/>
          <w:color w:val="EF5E56"/>
        </w:rPr>
        <w:t>(heure)</w:t>
      </w:r>
      <w:r w:rsidRPr="009305D3">
        <w:rPr>
          <w:rFonts w:cs="Arial"/>
          <w:szCs w:val="22"/>
        </w:rPr>
        <w:t xml:space="preserve"> au sein de la société suivante : </w:t>
      </w:r>
    </w:p>
    <w:p w14:paraId="442677E0" w14:textId="66BCDE6A" w:rsidR="009305D3" w:rsidRDefault="009305D3" w:rsidP="009305D3">
      <w:pPr>
        <w:autoSpaceDE/>
        <w:autoSpaceDN/>
        <w:spacing w:before="100" w:beforeAutospacing="1" w:after="0"/>
        <w:rPr>
          <w:rFonts w:cs="Arial"/>
          <w:szCs w:val="22"/>
        </w:rPr>
      </w:pPr>
      <w:r w:rsidRPr="009305D3">
        <w:rPr>
          <w:rFonts w:cs="Arial"/>
          <w:szCs w:val="22"/>
        </w:rPr>
        <w:t xml:space="preserve">La société </w:t>
      </w:r>
      <w:r w:rsidRPr="00D31F4C">
        <w:rPr>
          <w:rStyle w:val="OrangeitaliqueCar"/>
          <w:color w:val="EF5E56"/>
        </w:rPr>
        <w:t xml:space="preserve">(nom de la société + structure de la société : SAS, SARL, </w:t>
      </w:r>
      <w:r w:rsidR="00371851" w:rsidRPr="00D31F4C">
        <w:rPr>
          <w:rStyle w:val="OrangeitaliqueCar"/>
          <w:color w:val="EF5E56"/>
        </w:rPr>
        <w:t>etc.</w:t>
      </w:r>
      <w:r w:rsidRPr="00D31F4C">
        <w:rPr>
          <w:rStyle w:val="OrangeitaliqueCar"/>
          <w:color w:val="EF5E56"/>
        </w:rPr>
        <w:t>)</w:t>
      </w:r>
      <w:r w:rsidRPr="009305D3">
        <w:rPr>
          <w:rFonts w:cs="Arial"/>
          <w:szCs w:val="22"/>
        </w:rPr>
        <w:t xml:space="preserve">, au capital de </w:t>
      </w:r>
      <w:r w:rsidRPr="00D31F4C">
        <w:rPr>
          <w:rStyle w:val="OrangeitaliqueCar"/>
          <w:color w:val="EF5E56"/>
        </w:rPr>
        <w:t>(montant du capital)</w:t>
      </w:r>
      <w:r w:rsidRPr="009305D3">
        <w:rPr>
          <w:rFonts w:cs="Arial"/>
          <w:color w:val="F39700"/>
          <w:szCs w:val="22"/>
        </w:rPr>
        <w:t xml:space="preserve"> </w:t>
      </w:r>
      <w:r w:rsidRPr="009305D3">
        <w:rPr>
          <w:rFonts w:cs="Arial"/>
          <w:szCs w:val="22"/>
        </w:rPr>
        <w:t xml:space="preserve">Euros dont le siège social est à </w:t>
      </w:r>
      <w:r w:rsidRPr="00D31F4C">
        <w:rPr>
          <w:rStyle w:val="OrangeitaliqueCar"/>
          <w:color w:val="EF5E56"/>
        </w:rPr>
        <w:t>(Ville)</w:t>
      </w:r>
      <w:r w:rsidRPr="009305D3">
        <w:rPr>
          <w:rFonts w:cs="Arial"/>
          <w:szCs w:val="22"/>
        </w:rPr>
        <w:t xml:space="preserve">, immatriculée au Registre du commerce et des sociétés de </w:t>
      </w:r>
      <w:r w:rsidRPr="00D31F4C">
        <w:rPr>
          <w:rStyle w:val="OrangeitaliqueCar"/>
          <w:color w:val="EF5E56"/>
        </w:rPr>
        <w:t>(Ville)</w:t>
      </w:r>
      <w:r w:rsidRPr="009305D3">
        <w:rPr>
          <w:rFonts w:cs="Arial"/>
          <w:szCs w:val="22"/>
        </w:rPr>
        <w:t xml:space="preserve">, sous le numéro </w:t>
      </w:r>
      <w:r w:rsidRPr="00D31F4C">
        <w:rPr>
          <w:rStyle w:val="OrangeitaliqueCar"/>
          <w:color w:val="EF5E56"/>
        </w:rPr>
        <w:t>(préciser le numéro)</w:t>
      </w:r>
      <w:r w:rsidRPr="009305D3">
        <w:rPr>
          <w:rFonts w:cs="Arial"/>
          <w:color w:val="F39700"/>
          <w:szCs w:val="22"/>
        </w:rPr>
        <w:t>.</w:t>
      </w:r>
      <w:r w:rsidRPr="009305D3">
        <w:rPr>
          <w:rFonts w:cs="Arial"/>
          <w:szCs w:val="22"/>
        </w:rPr>
        <w:t xml:space="preserve"> Le représentant légal est </w:t>
      </w:r>
      <w:r w:rsidRPr="00D31F4C">
        <w:rPr>
          <w:rStyle w:val="OrangeitaliqueCar"/>
          <w:color w:val="EF5E56"/>
        </w:rPr>
        <w:t>(Monsieur ou Madame X)</w:t>
      </w:r>
      <w:r w:rsidRPr="009305D3">
        <w:rPr>
          <w:rFonts w:cs="Arial"/>
          <w:color w:val="F39700"/>
          <w:szCs w:val="22"/>
        </w:rPr>
        <w:t xml:space="preserve"> </w:t>
      </w:r>
      <w:r w:rsidRPr="009305D3">
        <w:rPr>
          <w:rFonts w:cs="Arial"/>
          <w:szCs w:val="22"/>
        </w:rPr>
        <w:t xml:space="preserve">demeurant à </w:t>
      </w:r>
      <w:r w:rsidRPr="00D31F4C">
        <w:rPr>
          <w:rStyle w:val="OrangeitaliqueCar"/>
          <w:color w:val="EF5E56"/>
        </w:rPr>
        <w:t>(adresse)</w:t>
      </w:r>
      <w:r w:rsidRPr="009305D3">
        <w:rPr>
          <w:rFonts w:cs="Arial"/>
          <w:szCs w:val="22"/>
        </w:rPr>
        <w:t xml:space="preserve">. </w:t>
      </w:r>
    </w:p>
    <w:p w14:paraId="1D92CDA1" w14:textId="77777777" w:rsidR="009305D3" w:rsidRPr="009305D3" w:rsidRDefault="009305D3" w:rsidP="009305D3">
      <w:pPr>
        <w:autoSpaceDE/>
        <w:autoSpaceDN/>
        <w:spacing w:before="100" w:beforeAutospacing="1" w:after="0"/>
        <w:rPr>
          <w:rFonts w:cs="Arial"/>
          <w:szCs w:val="22"/>
        </w:rPr>
      </w:pPr>
    </w:p>
    <w:tbl>
      <w:tblPr>
        <w:tblStyle w:val="Grilleclaire-Accent21"/>
        <w:tblW w:w="9065" w:type="dxa"/>
        <w:tblBorders>
          <w:top w:val="single" w:sz="8" w:space="0" w:color="EF5E56"/>
          <w:left w:val="single" w:sz="8" w:space="0" w:color="EF5E56"/>
          <w:bottom w:val="single" w:sz="8" w:space="0" w:color="EF5E56"/>
          <w:right w:val="single" w:sz="8" w:space="0" w:color="EF5E56"/>
          <w:insideH w:val="single" w:sz="8" w:space="0" w:color="EF5E56"/>
          <w:insideV w:val="single" w:sz="8" w:space="0" w:color="EF5E56"/>
        </w:tblBorders>
        <w:tblLook w:val="04A0" w:firstRow="1" w:lastRow="0" w:firstColumn="1" w:lastColumn="0" w:noHBand="0" w:noVBand="1"/>
      </w:tblPr>
      <w:tblGrid>
        <w:gridCol w:w="1829"/>
        <w:gridCol w:w="1811"/>
        <w:gridCol w:w="1797"/>
        <w:gridCol w:w="1819"/>
        <w:gridCol w:w="1809"/>
      </w:tblGrid>
      <w:tr w:rsidR="009305D3" w:rsidRPr="009305D3" w14:paraId="3E997C5D" w14:textId="77777777" w:rsidTr="00D31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5E56"/>
          </w:tcPr>
          <w:p w14:paraId="12D1B37B" w14:textId="77777777" w:rsidR="009305D3" w:rsidRPr="00D31F4C" w:rsidRDefault="009305D3" w:rsidP="009305D3">
            <w:pPr>
              <w:autoSpaceDE/>
              <w:autoSpaceDN/>
              <w:spacing w:before="100" w:beforeAutospacing="1" w:after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D31F4C">
              <w:rPr>
                <w:rFonts w:cs="Arial"/>
                <w:color w:val="000000" w:themeColor="text1"/>
                <w:szCs w:val="22"/>
              </w:rPr>
              <w:t xml:space="preserve">Nom, prénom, adresse complète </w:t>
            </w:r>
            <w:r w:rsidRPr="00D31F4C">
              <w:rPr>
                <w:rStyle w:val="OrangeitaliqueCar"/>
                <w:color w:val="000000" w:themeColor="text1"/>
              </w:rPr>
              <w:t>(actionnaires ou associés)</w:t>
            </w: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5E56"/>
          </w:tcPr>
          <w:p w14:paraId="11DF26C4" w14:textId="77777777" w:rsidR="009305D3" w:rsidRPr="00D31F4C" w:rsidRDefault="009305D3" w:rsidP="009305D3">
            <w:pPr>
              <w:autoSpaceDE/>
              <w:autoSpaceDN/>
              <w:spacing w:before="100" w:beforeAutospacing="1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D31F4C">
              <w:rPr>
                <w:rFonts w:cs="Arial"/>
                <w:color w:val="000000" w:themeColor="text1"/>
                <w:szCs w:val="22"/>
              </w:rPr>
              <w:t xml:space="preserve">Nombre </w:t>
            </w:r>
            <w:r w:rsidRPr="00D31F4C">
              <w:rPr>
                <w:rStyle w:val="OrangeitaliqueCar"/>
                <w:color w:val="000000" w:themeColor="text1"/>
              </w:rPr>
              <w:t>(préciser : actions ou parts)</w:t>
            </w:r>
            <w:r w:rsidRPr="00D31F4C">
              <w:rPr>
                <w:rFonts w:cs="Arial"/>
                <w:color w:val="000000" w:themeColor="text1"/>
                <w:szCs w:val="22"/>
              </w:rPr>
              <w:t xml:space="preserve"> détenues</w:t>
            </w: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5E56"/>
          </w:tcPr>
          <w:p w14:paraId="38DEDFB5" w14:textId="77777777" w:rsidR="009305D3" w:rsidRPr="00D31F4C" w:rsidRDefault="009305D3" w:rsidP="009305D3">
            <w:pPr>
              <w:autoSpaceDE/>
              <w:autoSpaceDN/>
              <w:spacing w:before="100" w:beforeAutospacing="1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D31F4C">
              <w:rPr>
                <w:rFonts w:cs="Arial"/>
                <w:color w:val="000000" w:themeColor="text1"/>
                <w:szCs w:val="22"/>
              </w:rPr>
              <w:t>Nombre de voix</w:t>
            </w: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5E56"/>
          </w:tcPr>
          <w:p w14:paraId="5938E690" w14:textId="77777777" w:rsidR="009305D3" w:rsidRPr="00D31F4C" w:rsidRDefault="009305D3" w:rsidP="009305D3">
            <w:pPr>
              <w:autoSpaceDE/>
              <w:autoSpaceDN/>
              <w:spacing w:before="100" w:beforeAutospacing="1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D31F4C">
              <w:rPr>
                <w:rFonts w:cs="Arial"/>
                <w:color w:val="000000" w:themeColor="text1"/>
                <w:szCs w:val="22"/>
              </w:rPr>
              <w:t>Nom, prénom, adresse complète du mandataire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5E56"/>
          </w:tcPr>
          <w:p w14:paraId="76F20AE9" w14:textId="77777777" w:rsidR="009305D3" w:rsidRPr="00D31F4C" w:rsidRDefault="009305D3" w:rsidP="009305D3">
            <w:pPr>
              <w:autoSpaceDE/>
              <w:autoSpaceDN/>
              <w:spacing w:before="100" w:beforeAutospacing="1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Cs w:val="22"/>
              </w:rPr>
            </w:pPr>
            <w:r w:rsidRPr="00D31F4C">
              <w:rPr>
                <w:rFonts w:cs="Arial"/>
                <w:color w:val="000000" w:themeColor="text1"/>
                <w:szCs w:val="22"/>
              </w:rPr>
              <w:t>Signature</w:t>
            </w:r>
          </w:p>
        </w:tc>
      </w:tr>
      <w:tr w:rsidR="009305D3" w:rsidRPr="009305D3" w14:paraId="061BD748" w14:textId="77777777" w:rsidTr="00D3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144CF08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67C7382D" w14:textId="4DC61C52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60C3011E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340ED5E2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38300DDA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6903A5D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44A00F24" w14:textId="77777777" w:rsidTr="00D31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1EA24B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33451FD7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E35A09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0210CB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B0998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BC01DC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4A2B22ED" w14:textId="77777777" w:rsidTr="00D3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4B71B716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6489AD1E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10C347D8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EA7EB2F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7AF62903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5090481B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6DB6136C" w14:textId="77777777" w:rsidTr="00D31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7C63F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1DAD4B29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92981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2A09E2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A2301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ADB999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5796AFEF" w14:textId="77777777" w:rsidTr="00D3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7D140533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0418762F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397A97E8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F2266EA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55D2EB5C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179C05C9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4869E90F" w14:textId="77777777" w:rsidTr="00D31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E83B57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4A395870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02A6BE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389A3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83F80C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CFC94A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6D9F2472" w14:textId="77777777" w:rsidTr="00D31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21EC1BD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10FB289C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0E519DF3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6C252C5F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69242215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5A3A0"/>
          </w:tcPr>
          <w:p w14:paraId="2A3C7D49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9305D3" w:rsidRPr="009305D3" w14:paraId="4056090D" w14:textId="77777777" w:rsidTr="00D31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461BD5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  <w:p w14:paraId="55A67BF1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rPr>
                <w:rFonts w:cs="Arial"/>
                <w:szCs w:val="22"/>
              </w:rPr>
            </w:pPr>
          </w:p>
        </w:tc>
        <w:tc>
          <w:tcPr>
            <w:tcW w:w="1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DA3EA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64045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CC5F13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824BC" w14:textId="77777777" w:rsidR="009305D3" w:rsidRPr="009305D3" w:rsidRDefault="009305D3" w:rsidP="009305D3">
            <w:pPr>
              <w:autoSpaceDE/>
              <w:autoSpaceDN/>
              <w:spacing w:before="100" w:beforeAutospacing="1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14:paraId="3FA61FE0" w14:textId="770FA611" w:rsidR="009305D3" w:rsidRPr="009305D3" w:rsidRDefault="009305D3" w:rsidP="009305D3">
      <w:pPr>
        <w:autoSpaceDE/>
        <w:autoSpaceDN/>
        <w:spacing w:before="100" w:beforeAutospacing="1" w:after="0"/>
        <w:rPr>
          <w:rFonts w:cs="Arial"/>
          <w:szCs w:val="22"/>
        </w:rPr>
      </w:pPr>
      <w:r w:rsidRPr="009305D3">
        <w:rPr>
          <w:rFonts w:cs="Arial"/>
          <w:szCs w:val="22"/>
        </w:rPr>
        <w:lastRenderedPageBreak/>
        <w:t xml:space="preserve">Le </w:t>
      </w:r>
      <w:r w:rsidR="00371851">
        <w:rPr>
          <w:rFonts w:cs="Arial"/>
          <w:szCs w:val="22"/>
        </w:rPr>
        <w:t>P</w:t>
      </w:r>
      <w:r w:rsidRPr="009305D3">
        <w:rPr>
          <w:rFonts w:cs="Arial"/>
          <w:szCs w:val="22"/>
        </w:rPr>
        <w:t>résident</w:t>
      </w:r>
      <w:r w:rsidRPr="009305D3">
        <w:rPr>
          <w:rFonts w:cs="Arial"/>
          <w:color w:val="F39700"/>
          <w:szCs w:val="22"/>
        </w:rPr>
        <w:t xml:space="preserve"> </w:t>
      </w:r>
      <w:r w:rsidRPr="00D31F4C">
        <w:rPr>
          <w:rStyle w:val="OrangeitaliqueCar"/>
          <w:color w:val="EF5E56"/>
        </w:rPr>
        <w:t>(ou le gérant)</w:t>
      </w:r>
      <w:r w:rsidRPr="009305D3">
        <w:rPr>
          <w:rFonts w:cs="Arial"/>
          <w:color w:val="F39700"/>
          <w:szCs w:val="22"/>
        </w:rPr>
        <w:t xml:space="preserve"> </w:t>
      </w:r>
      <w:r w:rsidRPr="009305D3">
        <w:rPr>
          <w:rFonts w:cs="Arial"/>
          <w:szCs w:val="22"/>
        </w:rPr>
        <w:t xml:space="preserve">certifie que les informations fournies ainsi que le nombre d’associés </w:t>
      </w:r>
      <w:r w:rsidRPr="00D31F4C">
        <w:rPr>
          <w:rStyle w:val="OrangeitaliqueCar"/>
          <w:color w:val="EF5E56"/>
        </w:rPr>
        <w:t>(ou d’actionnaires)</w:t>
      </w:r>
      <w:r w:rsidRPr="009305D3">
        <w:rPr>
          <w:rFonts w:cs="Arial"/>
          <w:szCs w:val="22"/>
        </w:rPr>
        <w:t xml:space="preserve"> présents </w:t>
      </w:r>
      <w:r w:rsidRPr="00D31F4C">
        <w:rPr>
          <w:rStyle w:val="OrangeitaliqueCar"/>
          <w:color w:val="EF5E56"/>
        </w:rPr>
        <w:t>(ou représentés)</w:t>
      </w:r>
      <w:r w:rsidRPr="009305D3">
        <w:rPr>
          <w:rFonts w:cs="Arial"/>
          <w:szCs w:val="22"/>
        </w:rPr>
        <w:t xml:space="preserve"> à la présente assemblée est exact.</w:t>
      </w:r>
    </w:p>
    <w:p w14:paraId="2875D921" w14:textId="77777777" w:rsidR="009305D3" w:rsidRDefault="009305D3" w:rsidP="009305D3">
      <w:pPr>
        <w:rPr>
          <w:rFonts w:cs="Arial"/>
          <w:szCs w:val="22"/>
        </w:rPr>
      </w:pPr>
    </w:p>
    <w:p w14:paraId="608A5622" w14:textId="11269752" w:rsidR="00A82AA5" w:rsidRPr="009305D3" w:rsidRDefault="009305D3" w:rsidP="009305D3">
      <w:pPr>
        <w:rPr>
          <w:b/>
          <w:bCs/>
        </w:rPr>
      </w:pPr>
      <w:r w:rsidRPr="009305D3">
        <w:rPr>
          <w:rFonts w:cs="Arial"/>
          <w:b/>
          <w:bCs/>
          <w:szCs w:val="22"/>
        </w:rPr>
        <w:t>Signature du représentant de la société                      Signature du Président de la séance</w:t>
      </w:r>
    </w:p>
    <w:p w14:paraId="361750DC" w14:textId="77777777" w:rsidR="00A82AA5" w:rsidRDefault="00A82AA5" w:rsidP="009C30CC"/>
    <w:p w14:paraId="3785E116" w14:textId="77777777" w:rsidR="00A82AA5" w:rsidRPr="009C30CC" w:rsidRDefault="00A82AA5" w:rsidP="009C30CC"/>
    <w:sectPr w:rsidR="00A82AA5" w:rsidRPr="009C30CC" w:rsidSect="00965426"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F018" w14:textId="77777777" w:rsidR="00803F3E" w:rsidRDefault="00803F3E" w:rsidP="006546FF">
      <w:pPr>
        <w:spacing w:after="0"/>
      </w:pPr>
      <w:r>
        <w:separator/>
      </w:r>
    </w:p>
  </w:endnote>
  <w:endnote w:type="continuationSeparator" w:id="0">
    <w:p w14:paraId="423BE3D2" w14:textId="77777777" w:rsidR="00803F3E" w:rsidRDefault="00803F3E" w:rsidP="00654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Gras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 Pro Black">
    <w:altName w:val="Arial"/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2162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AEDB73" w14:textId="77777777" w:rsidR="006546FF" w:rsidRDefault="006546FF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078886"/>
      <w:docPartObj>
        <w:docPartGallery w:val="Page Numbers (Bottom of Page)"/>
        <w:docPartUnique/>
      </w:docPartObj>
    </w:sdtPr>
    <w:sdtContent>
      <w:sdt>
        <w:sdtPr>
          <w:id w:val="-1145345552"/>
          <w:docPartObj>
            <w:docPartGallery w:val="Page Numbers (Top of Page)"/>
            <w:docPartUnique/>
          </w:docPartObj>
        </w:sdtPr>
        <w:sdtContent>
          <w:p w14:paraId="76853A70" w14:textId="77777777" w:rsidR="00965426" w:rsidRDefault="00965426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B0AC" w14:textId="77777777" w:rsidR="00803F3E" w:rsidRDefault="00803F3E" w:rsidP="006546FF">
      <w:pPr>
        <w:spacing w:after="0"/>
      </w:pPr>
      <w:r>
        <w:separator/>
      </w:r>
    </w:p>
  </w:footnote>
  <w:footnote w:type="continuationSeparator" w:id="0">
    <w:p w14:paraId="500B0C31" w14:textId="77777777" w:rsidR="00803F3E" w:rsidRDefault="00803F3E" w:rsidP="00654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ADC"/>
    <w:multiLevelType w:val="hybridMultilevel"/>
    <w:tmpl w:val="144C1A9C"/>
    <w:lvl w:ilvl="0" w:tplc="54C8FBB0">
      <w:start w:val="1"/>
      <w:numFmt w:val="bullet"/>
      <w:pStyle w:val="ListeFlcheNiveau1"/>
      <w:lvlText w:val=""/>
      <w:lvlJc w:val="left"/>
      <w:pPr>
        <w:ind w:left="1004" w:hanging="360"/>
      </w:pPr>
      <w:rPr>
        <w:rFonts w:ascii="Wingdings" w:hAnsi="Wingdings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8B0EA3"/>
    <w:multiLevelType w:val="multilevel"/>
    <w:tmpl w:val="2E7232C6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BA1161"/>
    <w:multiLevelType w:val="hybridMultilevel"/>
    <w:tmpl w:val="F0D00CB8"/>
    <w:lvl w:ilvl="0" w:tplc="51769B92">
      <w:start w:val="1"/>
      <w:numFmt w:val="bullet"/>
      <w:pStyle w:val="ListeTiretNiveau1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F7934"/>
    <w:multiLevelType w:val="hybridMultilevel"/>
    <w:tmpl w:val="42ECB22C"/>
    <w:lvl w:ilvl="0" w:tplc="4E6638D0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6533"/>
    <w:multiLevelType w:val="hybridMultilevel"/>
    <w:tmpl w:val="287098BE"/>
    <w:lvl w:ilvl="0" w:tplc="68ECB024">
      <w:start w:val="1"/>
      <w:numFmt w:val="upperRoman"/>
      <w:lvlText w:val="Titre %1."/>
      <w:lvlJc w:val="center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1088F"/>
    <w:multiLevelType w:val="hybridMultilevel"/>
    <w:tmpl w:val="740A2136"/>
    <w:lvl w:ilvl="0" w:tplc="849CBEE4">
      <w:start w:val="1"/>
      <w:numFmt w:val="bullet"/>
      <w:pStyle w:val="ListePuceNiveau1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10C4"/>
    <w:multiLevelType w:val="multilevel"/>
    <w:tmpl w:val="4FCA84F8"/>
    <w:lvl w:ilvl="0">
      <w:start w:val="1"/>
      <w:numFmt w:val="decimal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</w:rPr>
    </w:lvl>
    <w:lvl w:ilvl="2">
      <w:start w:val="1"/>
      <w:numFmt w:val="upperLetter"/>
      <w:lvlText w:val="%3 –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9C4096"/>
    <w:multiLevelType w:val="multilevel"/>
    <w:tmpl w:val="6526FAA8"/>
    <w:lvl w:ilvl="0">
      <w:start w:val="1"/>
      <w:numFmt w:val="decimal"/>
      <w:lvlText w:val="Article %1 – 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 – 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lvlText w:val="%3 – "/>
      <w:lvlJc w:val="left"/>
      <w:pPr>
        <w:ind w:left="85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1C67B9"/>
    <w:multiLevelType w:val="hybridMultilevel"/>
    <w:tmpl w:val="9D86AC00"/>
    <w:lvl w:ilvl="0" w:tplc="E57A2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1C2BB7"/>
    <w:multiLevelType w:val="multilevel"/>
    <w:tmpl w:val="56FC6C2A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82795A"/>
    <w:multiLevelType w:val="hybridMultilevel"/>
    <w:tmpl w:val="6AE0AB66"/>
    <w:lvl w:ilvl="0" w:tplc="A16C2AE6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95330">
    <w:abstractNumId w:val="5"/>
  </w:num>
  <w:num w:numId="2" w16cid:durableId="1491825235">
    <w:abstractNumId w:val="2"/>
  </w:num>
  <w:num w:numId="3" w16cid:durableId="296299362">
    <w:abstractNumId w:val="0"/>
  </w:num>
  <w:num w:numId="4" w16cid:durableId="509954043">
    <w:abstractNumId w:val="1"/>
  </w:num>
  <w:num w:numId="5" w16cid:durableId="384377473">
    <w:abstractNumId w:val="9"/>
  </w:num>
  <w:num w:numId="6" w16cid:durableId="628320432">
    <w:abstractNumId w:val="7"/>
  </w:num>
  <w:num w:numId="7" w16cid:durableId="1363478289">
    <w:abstractNumId w:val="6"/>
  </w:num>
  <w:num w:numId="8" w16cid:durableId="1836845571">
    <w:abstractNumId w:val="3"/>
  </w:num>
  <w:num w:numId="9" w16cid:durableId="63644606">
    <w:abstractNumId w:val="10"/>
  </w:num>
  <w:num w:numId="10" w16cid:durableId="390078097">
    <w:abstractNumId w:val="4"/>
  </w:num>
  <w:num w:numId="11" w16cid:durableId="1253120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D3"/>
    <w:rsid w:val="000102A3"/>
    <w:rsid w:val="000314AC"/>
    <w:rsid w:val="00063219"/>
    <w:rsid w:val="0009322E"/>
    <w:rsid w:val="000C308E"/>
    <w:rsid w:val="000C6804"/>
    <w:rsid w:val="000E6AF1"/>
    <w:rsid w:val="000F1BF2"/>
    <w:rsid w:val="00181D99"/>
    <w:rsid w:val="001879C6"/>
    <w:rsid w:val="001C24BD"/>
    <w:rsid w:val="001C33C3"/>
    <w:rsid w:val="001D2EC3"/>
    <w:rsid w:val="002115F4"/>
    <w:rsid w:val="00215E7C"/>
    <w:rsid w:val="00215EBD"/>
    <w:rsid w:val="002209DA"/>
    <w:rsid w:val="00230BF5"/>
    <w:rsid w:val="0027002B"/>
    <w:rsid w:val="00272C96"/>
    <w:rsid w:val="0028047E"/>
    <w:rsid w:val="00282899"/>
    <w:rsid w:val="00284D66"/>
    <w:rsid w:val="002B54AA"/>
    <w:rsid w:val="002E29BA"/>
    <w:rsid w:val="002E3F99"/>
    <w:rsid w:val="003007B3"/>
    <w:rsid w:val="00322859"/>
    <w:rsid w:val="00322FD3"/>
    <w:rsid w:val="00331F41"/>
    <w:rsid w:val="00371851"/>
    <w:rsid w:val="003B629D"/>
    <w:rsid w:val="003F251F"/>
    <w:rsid w:val="003F396A"/>
    <w:rsid w:val="003F7DD4"/>
    <w:rsid w:val="00402A72"/>
    <w:rsid w:val="00403688"/>
    <w:rsid w:val="00404270"/>
    <w:rsid w:val="004422C6"/>
    <w:rsid w:val="00450A74"/>
    <w:rsid w:val="004512E1"/>
    <w:rsid w:val="004559E9"/>
    <w:rsid w:val="0049496D"/>
    <w:rsid w:val="004955C1"/>
    <w:rsid w:val="004A5487"/>
    <w:rsid w:val="004C6AD3"/>
    <w:rsid w:val="004F051A"/>
    <w:rsid w:val="004F55CA"/>
    <w:rsid w:val="00505F71"/>
    <w:rsid w:val="0052784A"/>
    <w:rsid w:val="00596430"/>
    <w:rsid w:val="005C70A6"/>
    <w:rsid w:val="006170FA"/>
    <w:rsid w:val="0061739F"/>
    <w:rsid w:val="0064233D"/>
    <w:rsid w:val="006443E9"/>
    <w:rsid w:val="006546FF"/>
    <w:rsid w:val="006822A9"/>
    <w:rsid w:val="006C7EFF"/>
    <w:rsid w:val="006D5C9B"/>
    <w:rsid w:val="006D760B"/>
    <w:rsid w:val="006F1D5C"/>
    <w:rsid w:val="00734F43"/>
    <w:rsid w:val="00742A63"/>
    <w:rsid w:val="00745F05"/>
    <w:rsid w:val="00751CCE"/>
    <w:rsid w:val="00754113"/>
    <w:rsid w:val="00757881"/>
    <w:rsid w:val="00773F9C"/>
    <w:rsid w:val="00775356"/>
    <w:rsid w:val="00784D3B"/>
    <w:rsid w:val="0078683C"/>
    <w:rsid w:val="007923D2"/>
    <w:rsid w:val="007949FE"/>
    <w:rsid w:val="007A1F48"/>
    <w:rsid w:val="007C3907"/>
    <w:rsid w:val="007C41B0"/>
    <w:rsid w:val="007C6D1C"/>
    <w:rsid w:val="007D3780"/>
    <w:rsid w:val="007D53B6"/>
    <w:rsid w:val="007D57B8"/>
    <w:rsid w:val="00801652"/>
    <w:rsid w:val="00803F3E"/>
    <w:rsid w:val="0081733F"/>
    <w:rsid w:val="0082349A"/>
    <w:rsid w:val="00832B45"/>
    <w:rsid w:val="00850199"/>
    <w:rsid w:val="00856A1E"/>
    <w:rsid w:val="008A76A9"/>
    <w:rsid w:val="008C6E64"/>
    <w:rsid w:val="008F22DC"/>
    <w:rsid w:val="009057AD"/>
    <w:rsid w:val="00916312"/>
    <w:rsid w:val="0092794E"/>
    <w:rsid w:val="009305D3"/>
    <w:rsid w:val="00937A0B"/>
    <w:rsid w:val="00963618"/>
    <w:rsid w:val="00965426"/>
    <w:rsid w:val="009A7EEF"/>
    <w:rsid w:val="009C30CC"/>
    <w:rsid w:val="00A04983"/>
    <w:rsid w:val="00A073A0"/>
    <w:rsid w:val="00A31EB4"/>
    <w:rsid w:val="00A41F9D"/>
    <w:rsid w:val="00A46C37"/>
    <w:rsid w:val="00A50AAC"/>
    <w:rsid w:val="00A601AD"/>
    <w:rsid w:val="00A6086A"/>
    <w:rsid w:val="00A66B3F"/>
    <w:rsid w:val="00A82AA5"/>
    <w:rsid w:val="00A840C3"/>
    <w:rsid w:val="00A871D2"/>
    <w:rsid w:val="00AE4209"/>
    <w:rsid w:val="00B13057"/>
    <w:rsid w:val="00B4063F"/>
    <w:rsid w:val="00B7332C"/>
    <w:rsid w:val="00B97D73"/>
    <w:rsid w:val="00BD35E9"/>
    <w:rsid w:val="00BE2907"/>
    <w:rsid w:val="00BF5673"/>
    <w:rsid w:val="00C20FD4"/>
    <w:rsid w:val="00C25560"/>
    <w:rsid w:val="00C3441C"/>
    <w:rsid w:val="00C83C82"/>
    <w:rsid w:val="00C94FDB"/>
    <w:rsid w:val="00CB68DF"/>
    <w:rsid w:val="00CD2E73"/>
    <w:rsid w:val="00CE5BD6"/>
    <w:rsid w:val="00CF7E46"/>
    <w:rsid w:val="00D203BF"/>
    <w:rsid w:val="00D27F12"/>
    <w:rsid w:val="00D31F4C"/>
    <w:rsid w:val="00D43560"/>
    <w:rsid w:val="00D56744"/>
    <w:rsid w:val="00D90769"/>
    <w:rsid w:val="00DB224A"/>
    <w:rsid w:val="00DB7C80"/>
    <w:rsid w:val="00DC0058"/>
    <w:rsid w:val="00DD3EAC"/>
    <w:rsid w:val="00DF0F27"/>
    <w:rsid w:val="00DF5D9C"/>
    <w:rsid w:val="00DF66A9"/>
    <w:rsid w:val="00E430DB"/>
    <w:rsid w:val="00E439F7"/>
    <w:rsid w:val="00E748F3"/>
    <w:rsid w:val="00E74D5B"/>
    <w:rsid w:val="00E84CB0"/>
    <w:rsid w:val="00EB57AC"/>
    <w:rsid w:val="00EC040D"/>
    <w:rsid w:val="00EC36B9"/>
    <w:rsid w:val="00ED3641"/>
    <w:rsid w:val="00ED5839"/>
    <w:rsid w:val="00F07171"/>
    <w:rsid w:val="00F15353"/>
    <w:rsid w:val="00F23DCC"/>
    <w:rsid w:val="00F579BE"/>
    <w:rsid w:val="00F6636A"/>
    <w:rsid w:val="00F830DE"/>
    <w:rsid w:val="00F83904"/>
    <w:rsid w:val="00F95C9E"/>
    <w:rsid w:val="00FB0111"/>
    <w:rsid w:val="00FC04D7"/>
    <w:rsid w:val="00FC3C85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4CE33"/>
  <w15:chartTrackingRefBased/>
  <w15:docId w15:val="{00EB6D5F-9A84-D740-8C38-16B4993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F71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23D2"/>
    <w:pPr>
      <w:keepNext/>
      <w:keepLines/>
      <w:spacing w:before="840" w:after="36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C37"/>
    <w:pPr>
      <w:keepNext/>
      <w:keepLines/>
      <w:spacing w:before="48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09322E"/>
    <w:pPr>
      <w:keepNext/>
      <w:keepLines/>
      <w:spacing w:after="120"/>
      <w:ind w:left="680"/>
      <w:jc w:val="left"/>
      <w:outlineLvl w:val="2"/>
    </w:pPr>
    <w:rPr>
      <w:rFonts w:eastAsiaTheme="majorEastAsia" w:cstheme="majorBidi"/>
      <w:b/>
      <w:i/>
    </w:rPr>
  </w:style>
  <w:style w:type="paragraph" w:styleId="Titre4">
    <w:name w:val="heading 4"/>
    <w:basedOn w:val="Normal"/>
    <w:next w:val="Normal"/>
    <w:link w:val="Titre4Car"/>
    <w:uiPriority w:val="9"/>
    <w:qFormat/>
    <w:rsid w:val="00742A6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semiHidden/>
    <w:rsid w:val="006F1D5C"/>
    <w:pPr>
      <w:suppressAutoHyphens/>
      <w:spacing w:before="100" w:after="119"/>
      <w:textAlignment w:val="baseline"/>
    </w:pPr>
    <w:rPr>
      <w:rFonts w:ascii="Times New Roman" w:hAnsi="Times New Roman"/>
      <w:sz w:val="24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6F1D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DGsous-titre">
    <w:name w:val="_PDG sous-titre"/>
    <w:basedOn w:val="Normal"/>
    <w:link w:val="PDGsous-titreCar"/>
    <w:qFormat/>
    <w:rsid w:val="00C83C82"/>
    <w:pPr>
      <w:spacing w:before="480" w:after="480"/>
      <w:jc w:val="center"/>
    </w:pPr>
    <w:rPr>
      <w:rFonts w:ascii="Verdana Pro Black" w:hAnsi="Verdana Pro Black"/>
      <w:color w:val="404040" w:themeColor="text1" w:themeTint="BF"/>
      <w:sz w:val="24"/>
    </w:rPr>
  </w:style>
  <w:style w:type="paragraph" w:customStyle="1" w:styleId="PDGTitre">
    <w:name w:val="_PDG Titre"/>
    <w:basedOn w:val="Normal"/>
    <w:link w:val="PDGTitreCar"/>
    <w:qFormat/>
    <w:rsid w:val="00C83C82"/>
    <w:pPr>
      <w:spacing w:before="360" w:after="360" w:line="360" w:lineRule="auto"/>
      <w:jc w:val="center"/>
    </w:pPr>
    <w:rPr>
      <w:rFonts w:ascii="Verdana Pro Black" w:hAnsi="Verdana Pro Black"/>
      <w:noProof/>
      <w:color w:val="404040" w:themeColor="text1" w:themeTint="BF"/>
      <w:sz w:val="36"/>
    </w:rPr>
  </w:style>
  <w:style w:type="character" w:customStyle="1" w:styleId="PDGsous-titreCar">
    <w:name w:val="_PDG sous-titre Car"/>
    <w:basedOn w:val="Policepardfaut"/>
    <w:link w:val="PDGsous-titre"/>
    <w:rsid w:val="00C83C82"/>
    <w:rPr>
      <w:rFonts w:ascii="Verdana Pro Black" w:eastAsia="Times New Roman" w:hAnsi="Verdana Pro Black" w:cs="Times New Roman"/>
      <w:color w:val="404040" w:themeColor="text1" w:themeTint="BF"/>
      <w:sz w:val="24"/>
      <w:szCs w:val="24"/>
      <w:lang w:eastAsia="fr-FR"/>
    </w:rPr>
  </w:style>
  <w:style w:type="character" w:customStyle="1" w:styleId="PDGTitreCar">
    <w:name w:val="_PDG Titre Car"/>
    <w:basedOn w:val="Policepardfaut"/>
    <w:link w:val="PDGTitre"/>
    <w:rsid w:val="00C83C82"/>
    <w:rPr>
      <w:rFonts w:ascii="Verdana Pro Black" w:eastAsia="Times New Roman" w:hAnsi="Verdana Pro Black" w:cs="Times New Roman"/>
      <w:noProof/>
      <w:color w:val="404040" w:themeColor="text1" w:themeTint="BF"/>
      <w:sz w:val="36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C6D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31EB4"/>
    <w:rPr>
      <w:rFonts w:ascii="Arial" w:eastAsia="Times New Roman" w:hAnsi="Arial" w:cs="Times New Roman"/>
      <w:i/>
      <w:iCs/>
      <w:color w:val="4472C4" w:themeColor="accent1"/>
      <w:szCs w:val="24"/>
      <w:lang w:eastAsia="fr-FR"/>
    </w:rPr>
  </w:style>
  <w:style w:type="paragraph" w:customStyle="1" w:styleId="ListeTiretNiveau1">
    <w:name w:val="Liste Tiret Niveau 1"/>
    <w:basedOn w:val="ListePuceNiveau1"/>
    <w:next w:val="Normal"/>
    <w:link w:val="ListeTiretNiveau1Car"/>
    <w:qFormat/>
    <w:rsid w:val="00EC040D"/>
    <w:pPr>
      <w:numPr>
        <w:numId w:val="2"/>
      </w:numPr>
      <w:ind w:left="568" w:hanging="284"/>
    </w:pPr>
  </w:style>
  <w:style w:type="paragraph" w:customStyle="1" w:styleId="Normaldroite">
    <w:name w:val="Normal droite"/>
    <w:basedOn w:val="Normal"/>
    <w:link w:val="NormaldroiteCar"/>
    <w:qFormat/>
    <w:rsid w:val="001C24BD"/>
    <w:pPr>
      <w:spacing w:after="120"/>
      <w:jc w:val="right"/>
    </w:pPr>
  </w:style>
  <w:style w:type="character" w:customStyle="1" w:styleId="NormaldroiteCar">
    <w:name w:val="Normal droite Car"/>
    <w:basedOn w:val="Policepardfaut"/>
    <w:link w:val="Normaldroite"/>
    <w:rsid w:val="001C24BD"/>
    <w:rPr>
      <w:rFonts w:ascii="Arial" w:eastAsia="Times New Roman" w:hAnsi="Arial" w:cs="Times New Roman"/>
      <w:szCs w:val="24"/>
      <w:lang w:eastAsia="fr-FR"/>
    </w:rPr>
  </w:style>
  <w:style w:type="paragraph" w:customStyle="1" w:styleId="Normalgauche">
    <w:name w:val="Normal gauche"/>
    <w:basedOn w:val="Normal"/>
    <w:link w:val="NormalgaucheCar"/>
    <w:qFormat/>
    <w:rsid w:val="00DB224A"/>
    <w:pPr>
      <w:spacing w:after="60"/>
      <w:jc w:val="left"/>
    </w:pPr>
  </w:style>
  <w:style w:type="character" w:customStyle="1" w:styleId="NormalgaucheCar">
    <w:name w:val="Normal gauche Car"/>
    <w:basedOn w:val="Policepardfaut"/>
    <w:link w:val="Normalgauche"/>
    <w:rsid w:val="00DB224A"/>
    <w:rPr>
      <w:rFonts w:ascii="Arial" w:eastAsia="Times New Roman" w:hAnsi="Arial" w:cs="Times New Roman"/>
      <w:szCs w:val="24"/>
      <w:lang w:eastAsia="fr-FR"/>
    </w:rPr>
  </w:style>
  <w:style w:type="paragraph" w:customStyle="1" w:styleId="NormalGRAS">
    <w:name w:val="Normal GRAS"/>
    <w:basedOn w:val="Normal"/>
    <w:link w:val="NormalGRASCar"/>
    <w:qFormat/>
    <w:rsid w:val="00751CCE"/>
    <w:pPr>
      <w:jc w:val="left"/>
    </w:pPr>
    <w:rPr>
      <w:b/>
      <w:bCs/>
    </w:rPr>
  </w:style>
  <w:style w:type="character" w:customStyle="1" w:styleId="NormalGRASCar">
    <w:name w:val="Normal GRAS Car"/>
    <w:basedOn w:val="Policepardfaut"/>
    <w:link w:val="NormalGRAS"/>
    <w:rsid w:val="00751CCE"/>
    <w:rPr>
      <w:rFonts w:ascii="Arial" w:eastAsia="Times New Roman" w:hAnsi="Arial" w:cs="Times New Roman"/>
      <w:b/>
      <w:bCs/>
      <w:szCs w:val="24"/>
      <w:lang w:eastAsia="fr-FR"/>
    </w:rPr>
  </w:style>
  <w:style w:type="paragraph" w:customStyle="1" w:styleId="Orangeitalique">
    <w:name w:val="_Orange italique"/>
    <w:basedOn w:val="Normal"/>
    <w:link w:val="OrangeitaliqueCar"/>
    <w:qFormat/>
    <w:rsid w:val="00A871D2"/>
    <w:pPr>
      <w:jc w:val="left"/>
    </w:pPr>
    <w:rPr>
      <w:i/>
      <w:color w:val="F39700"/>
    </w:rPr>
  </w:style>
  <w:style w:type="character" w:customStyle="1" w:styleId="OrangeitaliqueCar">
    <w:name w:val="_Orange italique Car"/>
    <w:basedOn w:val="Policepardfaut"/>
    <w:link w:val="Orangeitalique"/>
    <w:rsid w:val="00A871D2"/>
    <w:rPr>
      <w:rFonts w:ascii="Arial" w:eastAsia="Times New Roman" w:hAnsi="Arial" w:cs="Times New Roman"/>
      <w:i/>
      <w:color w:val="F39700"/>
      <w:szCs w:val="24"/>
      <w:lang w:eastAsia="fr-FR"/>
    </w:rPr>
  </w:style>
  <w:style w:type="character" w:styleId="Numrodepage">
    <w:name w:val="page number"/>
    <w:basedOn w:val="Policepardfaut"/>
    <w:semiHidden/>
    <w:rsid w:val="007C6D1C"/>
  </w:style>
  <w:style w:type="paragraph" w:styleId="Paragraphedeliste">
    <w:name w:val="List Paragraph"/>
    <w:basedOn w:val="Normal"/>
    <w:link w:val="ParagraphedelisteCar"/>
    <w:uiPriority w:val="34"/>
    <w:qFormat/>
    <w:rsid w:val="007C6D1C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C6D1C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aliases w:val="Pied de page impair P droite"/>
    <w:basedOn w:val="Normal"/>
    <w:link w:val="PieddepageCar"/>
    <w:uiPriority w:val="99"/>
    <w:rsid w:val="007C6D1C"/>
    <w:pPr>
      <w:tabs>
        <w:tab w:val="center" w:pos="2637"/>
        <w:tab w:val="right" w:pos="6067"/>
      </w:tabs>
      <w:jc w:val="right"/>
    </w:pPr>
    <w:rPr>
      <w:color w:val="000000"/>
      <w:sz w:val="16"/>
      <w:szCs w:val="14"/>
    </w:rPr>
  </w:style>
  <w:style w:type="character" w:customStyle="1" w:styleId="PieddepageCar">
    <w:name w:val="Pied de page Car"/>
    <w:aliases w:val="Pied de page impair P droite Car"/>
    <w:basedOn w:val="Policepardfaut"/>
    <w:link w:val="Pieddepage"/>
    <w:uiPriority w:val="99"/>
    <w:rsid w:val="007C6D1C"/>
    <w:rPr>
      <w:rFonts w:ascii="Arial" w:eastAsia="Times New Roman" w:hAnsi="Arial" w:cs="Times New Roman"/>
      <w:color w:val="000000"/>
      <w:sz w:val="16"/>
      <w:szCs w:val="14"/>
      <w:lang w:eastAsia="fr-FR"/>
    </w:rPr>
  </w:style>
  <w:style w:type="paragraph" w:customStyle="1" w:styleId="ListePuceNiveau1">
    <w:name w:val="Liste Puce Niveau 1"/>
    <w:basedOn w:val="Paragraphedeliste"/>
    <w:next w:val="Normal"/>
    <w:link w:val="ListePuceNiveau1Car"/>
    <w:qFormat/>
    <w:rsid w:val="00EC040D"/>
    <w:pPr>
      <w:numPr>
        <w:numId w:val="1"/>
      </w:numPr>
      <w:spacing w:line="288" w:lineRule="auto"/>
      <w:ind w:left="568" w:hanging="284"/>
    </w:pPr>
  </w:style>
  <w:style w:type="character" w:customStyle="1" w:styleId="ListePuceNiveau1Car">
    <w:name w:val="Liste Puce Niveau 1 Car"/>
    <w:basedOn w:val="ParagraphedelisteCar"/>
    <w:link w:val="ListePuceNiveau1"/>
    <w:rsid w:val="00EC040D"/>
    <w:rPr>
      <w:rFonts w:ascii="Arial" w:eastAsia="Times New Roman" w:hAnsi="Arial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23D2"/>
    <w:rPr>
      <w:rFonts w:ascii="Arial" w:eastAsiaTheme="majorEastAsia" w:hAnsi="Arial" w:cstheme="majorBidi"/>
      <w:b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46C37"/>
    <w:rPr>
      <w:rFonts w:ascii="Arial" w:eastAsiaTheme="majorEastAsia" w:hAnsi="Arial" w:cstheme="majorBidi"/>
      <w:b/>
      <w:szCs w:val="26"/>
      <w:lang w:eastAsia="fr-FR"/>
    </w:rPr>
  </w:style>
  <w:style w:type="paragraph" w:customStyle="1" w:styleId="TITREDOCUMENT">
    <w:name w:val="TITRE DOCUMENT"/>
    <w:rsid w:val="00C83C82"/>
    <w:pPr>
      <w:autoSpaceDE w:val="0"/>
      <w:autoSpaceDN w:val="0"/>
      <w:spacing w:before="360" w:after="1200" w:line="360" w:lineRule="auto"/>
      <w:jc w:val="center"/>
    </w:pPr>
    <w:rPr>
      <w:rFonts w:ascii="Verdana Pro Black" w:eastAsia="Times New Roman" w:hAnsi="Verdana Pro Black" w:cs="Helvetica"/>
      <w:b/>
      <w:bCs/>
      <w:iCs/>
      <w:noProof/>
      <w:color w:val="404040" w:themeColor="text1" w:themeTint="BF"/>
      <w:sz w:val="48"/>
      <w:szCs w:val="32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6546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546FF"/>
    <w:rPr>
      <w:rFonts w:ascii="Arial" w:eastAsia="Times New Roman" w:hAnsi="Arial" w:cs="Times New Roman"/>
      <w:szCs w:val="24"/>
      <w:lang w:eastAsia="fr-FR"/>
    </w:rPr>
  </w:style>
  <w:style w:type="paragraph" w:customStyle="1" w:styleId="ListeFlcheNiveau1">
    <w:name w:val="Liste Flèche Niveau 1"/>
    <w:basedOn w:val="ListeTiretNiveau1"/>
    <w:link w:val="ListeFlcheNiveau1Car"/>
    <w:qFormat/>
    <w:rsid w:val="003F251F"/>
    <w:pPr>
      <w:numPr>
        <w:numId w:val="3"/>
      </w:numPr>
      <w:spacing w:after="0"/>
      <w:ind w:left="284" w:hanging="284"/>
    </w:pPr>
    <w:rPr>
      <w:i/>
    </w:rPr>
  </w:style>
  <w:style w:type="character" w:customStyle="1" w:styleId="ListeTiretNiveau1Car">
    <w:name w:val="Liste Tiret Niveau 1 Car"/>
    <w:basedOn w:val="ListePuceNiveau1Car"/>
    <w:link w:val="ListeTiretNiveau1"/>
    <w:rsid w:val="00EC040D"/>
    <w:rPr>
      <w:rFonts w:ascii="Arial" w:eastAsia="Times New Roman" w:hAnsi="Arial" w:cs="Times New Roman"/>
      <w:szCs w:val="24"/>
      <w:lang w:eastAsia="fr-FR"/>
    </w:rPr>
  </w:style>
  <w:style w:type="character" w:customStyle="1" w:styleId="ListeFlcheNiveau1Car">
    <w:name w:val="Liste Flèche Niveau 1 Car"/>
    <w:basedOn w:val="ListeTiretNiveau1Car"/>
    <w:link w:val="ListeFlcheNiveau1"/>
    <w:rsid w:val="003F251F"/>
    <w:rPr>
      <w:rFonts w:ascii="Arial" w:eastAsia="Times New Roman" w:hAnsi="Arial" w:cs="Times New Roman"/>
      <w:i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9322E"/>
    <w:rPr>
      <w:rFonts w:ascii="Arial" w:eastAsiaTheme="majorEastAsia" w:hAnsi="Arial" w:cstheme="majorBidi"/>
      <w:b/>
      <w:i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B629D"/>
    <w:rPr>
      <w:rFonts w:asciiTheme="majorHAnsi" w:eastAsiaTheme="majorEastAsia" w:hAnsiTheme="majorHAnsi" w:cstheme="majorBidi"/>
      <w:b/>
      <w:iCs/>
      <w:szCs w:val="24"/>
      <w:lang w:eastAsia="fr-FR"/>
    </w:rPr>
  </w:style>
  <w:style w:type="paragraph" w:customStyle="1" w:styleId="NormalCentr">
    <w:name w:val="Normal Centré"/>
    <w:basedOn w:val="Normalgauche"/>
    <w:link w:val="NormalCentrCar"/>
    <w:qFormat/>
    <w:rsid w:val="001C24BD"/>
    <w:pPr>
      <w:jc w:val="center"/>
    </w:pPr>
  </w:style>
  <w:style w:type="paragraph" w:customStyle="1" w:styleId="Titre0">
    <w:name w:val="Titre 0"/>
    <w:basedOn w:val="Normal"/>
    <w:link w:val="Titre0Car"/>
    <w:qFormat/>
    <w:rsid w:val="00F6636A"/>
    <w:pPr>
      <w:tabs>
        <w:tab w:val="left" w:pos="226"/>
        <w:tab w:val="left" w:pos="453"/>
        <w:tab w:val="right" w:leader="dot" w:pos="3969"/>
      </w:tabs>
      <w:spacing w:before="840" w:after="0"/>
      <w:jc w:val="center"/>
    </w:pPr>
    <w:rPr>
      <w:rFonts w:ascii="Arial Gras" w:hAnsi="Arial Gras"/>
      <w:b/>
    </w:rPr>
  </w:style>
  <w:style w:type="character" w:customStyle="1" w:styleId="NormalCentrCar">
    <w:name w:val="Normal Centré Car"/>
    <w:basedOn w:val="NormalgaucheCar"/>
    <w:link w:val="NormalCentr"/>
    <w:rsid w:val="001C24BD"/>
    <w:rPr>
      <w:rFonts w:ascii="Arial" w:eastAsia="Times New Roman" w:hAnsi="Arial" w:cs="Times New Roman"/>
      <w:szCs w:val="24"/>
      <w:lang w:eastAsia="fr-FR"/>
    </w:rPr>
  </w:style>
  <w:style w:type="character" w:customStyle="1" w:styleId="Titre0Car">
    <w:name w:val="Titre 0 Car"/>
    <w:basedOn w:val="Policepardfaut"/>
    <w:link w:val="Titre0"/>
    <w:rsid w:val="00F6636A"/>
    <w:rPr>
      <w:rFonts w:ascii="Arial Gras" w:eastAsia="Times New Roman" w:hAnsi="Arial Gras" w:cs="Times New Roman"/>
      <w:b/>
      <w:szCs w:val="24"/>
      <w:lang w:eastAsia="fr-FR"/>
    </w:rPr>
  </w:style>
  <w:style w:type="character" w:customStyle="1" w:styleId="OrangeitaliqueCAR0">
    <w:name w:val="_Orange italique CAR"/>
    <w:basedOn w:val="Policepardfaut"/>
    <w:uiPriority w:val="1"/>
    <w:qFormat/>
    <w:rsid w:val="007949FE"/>
  </w:style>
  <w:style w:type="paragraph" w:customStyle="1" w:styleId="CommentaireOrange">
    <w:name w:val="Commentaire Orange"/>
    <w:basedOn w:val="Normal"/>
    <w:link w:val="CommentaireOrangeCar"/>
    <w:qFormat/>
    <w:rsid w:val="00FE293D"/>
    <w:pPr>
      <w:spacing w:after="0"/>
    </w:pPr>
    <w:rPr>
      <w:i/>
      <w:sz w:val="20"/>
    </w:rPr>
  </w:style>
  <w:style w:type="character" w:customStyle="1" w:styleId="CommentaireOrangeCar">
    <w:name w:val="Commentaire Orange Car"/>
    <w:basedOn w:val="Policepardfaut"/>
    <w:link w:val="CommentaireOrange"/>
    <w:rsid w:val="00FE293D"/>
    <w:rPr>
      <w:rFonts w:ascii="Arial" w:eastAsia="Times New Roman" w:hAnsi="Arial" w:cs="Times New Roman"/>
      <w:i/>
      <w:sz w:val="20"/>
      <w:szCs w:val="24"/>
      <w:lang w:eastAsia="fr-FR"/>
    </w:rPr>
  </w:style>
  <w:style w:type="paragraph" w:customStyle="1" w:styleId="OrangegrasMAJ">
    <w:name w:val="Orange gras MAJ"/>
    <w:basedOn w:val="Orangeitalique"/>
    <w:link w:val="OrangegrasMAJCar"/>
    <w:qFormat/>
    <w:rsid w:val="00450A74"/>
    <w:rPr>
      <w:rFonts w:ascii="Arial Gras" w:hAnsi="Arial Gras"/>
      <w:b/>
      <w:i w:val="0"/>
      <w:caps/>
    </w:rPr>
  </w:style>
  <w:style w:type="character" w:customStyle="1" w:styleId="OrangegrasMAJCar">
    <w:name w:val="Orange gras MAJ Car"/>
    <w:basedOn w:val="OrangeitaliqueCar"/>
    <w:link w:val="OrangegrasMAJ"/>
    <w:rsid w:val="00450A74"/>
    <w:rPr>
      <w:rFonts w:ascii="Arial Gras" w:eastAsia="Times New Roman" w:hAnsi="Arial Gras" w:cs="Times New Roman"/>
      <w:b/>
      <w:i w:val="0"/>
      <w:caps/>
      <w:color w:val="F39700"/>
      <w:szCs w:val="24"/>
      <w:lang w:eastAsia="fr-FR"/>
    </w:rPr>
  </w:style>
  <w:style w:type="table" w:customStyle="1" w:styleId="Grilleclaire-Accent21">
    <w:name w:val="Grille claire - Accent 21"/>
    <w:basedOn w:val="TableauNormal"/>
    <w:next w:val="Grilleclaire-Accent2"/>
    <w:uiPriority w:val="62"/>
    <w:rsid w:val="009305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39700"/>
        <w:left w:val="single" w:sz="8" w:space="0" w:color="F39700"/>
        <w:bottom w:val="single" w:sz="8" w:space="0" w:color="F39700"/>
        <w:right w:val="single" w:sz="8" w:space="0" w:color="F39700"/>
        <w:insideH w:val="single" w:sz="8" w:space="0" w:color="F39700"/>
        <w:insideV w:val="single" w:sz="8" w:space="0" w:color="F397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9700"/>
          <w:left w:val="single" w:sz="8" w:space="0" w:color="F39700"/>
          <w:bottom w:val="single" w:sz="18" w:space="0" w:color="F39700"/>
          <w:right w:val="single" w:sz="8" w:space="0" w:color="F39700"/>
          <w:insideH w:val="nil"/>
          <w:insideV w:val="single" w:sz="8" w:space="0" w:color="F397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39700"/>
          <w:left w:val="single" w:sz="8" w:space="0" w:color="F39700"/>
          <w:bottom w:val="single" w:sz="8" w:space="0" w:color="F39700"/>
          <w:right w:val="single" w:sz="8" w:space="0" w:color="F39700"/>
          <w:insideH w:val="nil"/>
          <w:insideV w:val="single" w:sz="8" w:space="0" w:color="F397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39700"/>
          <w:left w:val="single" w:sz="8" w:space="0" w:color="F39700"/>
          <w:bottom w:val="single" w:sz="8" w:space="0" w:color="F39700"/>
          <w:right w:val="single" w:sz="8" w:space="0" w:color="F39700"/>
        </w:tcBorders>
      </w:tcPr>
    </w:tblStylePr>
    <w:tblStylePr w:type="band1Vert">
      <w:tblPr/>
      <w:tcPr>
        <w:tcBorders>
          <w:top w:val="single" w:sz="8" w:space="0" w:color="F39700"/>
          <w:left w:val="single" w:sz="8" w:space="0" w:color="F39700"/>
          <w:bottom w:val="single" w:sz="8" w:space="0" w:color="F39700"/>
          <w:right w:val="single" w:sz="8" w:space="0" w:color="F39700"/>
        </w:tcBorders>
        <w:shd w:val="clear" w:color="auto" w:fill="FFE5BD"/>
      </w:tcPr>
    </w:tblStylePr>
    <w:tblStylePr w:type="band1Horz">
      <w:tblPr/>
      <w:tcPr>
        <w:tcBorders>
          <w:top w:val="single" w:sz="8" w:space="0" w:color="F39700"/>
          <w:left w:val="single" w:sz="8" w:space="0" w:color="F39700"/>
          <w:bottom w:val="single" w:sz="8" w:space="0" w:color="F39700"/>
          <w:right w:val="single" w:sz="8" w:space="0" w:color="F39700"/>
          <w:insideV w:val="single" w:sz="8" w:space="0" w:color="F39700"/>
        </w:tcBorders>
        <w:shd w:val="clear" w:color="auto" w:fill="FFE5BD"/>
      </w:tcPr>
    </w:tblStylePr>
    <w:tblStylePr w:type="band2Horz">
      <w:tblPr/>
      <w:tcPr>
        <w:tcBorders>
          <w:top w:val="single" w:sz="8" w:space="0" w:color="F39700"/>
          <w:left w:val="single" w:sz="8" w:space="0" w:color="F39700"/>
          <w:bottom w:val="single" w:sz="8" w:space="0" w:color="F39700"/>
          <w:right w:val="single" w:sz="8" w:space="0" w:color="F39700"/>
          <w:insideV w:val="single" w:sz="8" w:space="0" w:color="F39700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305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tilisateur/Desktop/Mode&#768;le%20Word%20Doc%20/Mode&#768;le%20Como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A6D5-8C97-473B-A8A4-B5F4563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Comod.dotx</Template>
  <TotalTime>3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Nisrine MOHAMEDI</cp:lastModifiedBy>
  <cp:revision>3</cp:revision>
  <cp:lastPrinted>2023-06-07T16:12:00Z</cp:lastPrinted>
  <dcterms:created xsi:type="dcterms:W3CDTF">2024-05-14T10:28:00Z</dcterms:created>
  <dcterms:modified xsi:type="dcterms:W3CDTF">2024-05-14T10:33:00Z</dcterms:modified>
</cp:coreProperties>
</file>